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7B9BB" w14:textId="6107BE08" w:rsidR="00951DC9" w:rsidRPr="001C72F4" w:rsidRDefault="001C72F4" w:rsidP="001C72F4">
      <w:pPr>
        <w:pStyle w:val="Minicrib"/>
        <w:rPr>
          <w:u w:val="single"/>
        </w:rPr>
      </w:pPr>
      <w:bookmarkStart w:id="0" w:name="_GoBack"/>
      <w:bookmarkEnd w:id="0"/>
      <w:r w:rsidRPr="001C72F4">
        <w:rPr>
          <w:u w:val="single"/>
        </w:rPr>
        <w:t>NOTTINGHAM RSCDS ANNUAL DANCE 17.5.25</w:t>
      </w:r>
    </w:p>
    <w:p w14:paraId="5F4F4244" w14:textId="77777777" w:rsidR="001C72F4" w:rsidRPr="001C72F4" w:rsidRDefault="001C72F4" w:rsidP="001C72F4">
      <w:pPr>
        <w:pStyle w:val="DanceBody"/>
      </w:pPr>
    </w:p>
    <w:p w14:paraId="6A096E63" w14:textId="77777777" w:rsidR="001C72F4" w:rsidRPr="001C72F4" w:rsidRDefault="001C72F4" w:rsidP="001C72F4">
      <w:pPr>
        <w:pStyle w:val="DanceBody"/>
      </w:pPr>
    </w:p>
    <w:p w14:paraId="1B9A343F" w14:textId="77777777" w:rsidR="001C72F4" w:rsidRDefault="001C72F4" w:rsidP="001C72F4">
      <w:pPr>
        <w:pStyle w:val="Minicrib"/>
      </w:pPr>
      <w:r w:rsidRPr="001C72F4">
        <w:rPr>
          <w:sz w:val="18"/>
          <w:szCs w:val="18"/>
        </w:rPr>
        <w:t>RODNEY'S RANT  (J8x32)  3C (4C set)</w:t>
      </w:r>
    </w:p>
    <w:p w14:paraId="2E738F29" w14:textId="21932CAE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 xml:space="preserve"> 1- 8</w:t>
      </w:r>
      <w:r w:rsidRPr="001C72F4">
        <w:rPr>
          <w:sz w:val="18"/>
          <w:szCs w:val="18"/>
        </w:rPr>
        <w:tab/>
        <w:t>1s set &amp; cast 1 place; 1s dance down between 3s &amp; cast up to 2nd places</w:t>
      </w:r>
    </w:p>
    <w:p w14:paraId="2247E346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 xml:space="preserve"> 9-16</w:t>
      </w:r>
      <w:r w:rsidRPr="001C72F4">
        <w:rPr>
          <w:sz w:val="18"/>
          <w:szCs w:val="18"/>
        </w:rPr>
        <w:tab/>
        <w:t>1s dance Diag R&amp;L.  (3)1(2)</w:t>
      </w:r>
    </w:p>
    <w:p w14:paraId="3AE6C3EE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>17-24</w:t>
      </w:r>
      <w:r w:rsidRPr="001C72F4">
        <w:rPr>
          <w:sz w:val="18"/>
          <w:szCs w:val="18"/>
        </w:rPr>
        <w:tab/>
        <w:t>All Set+Link for 3 twice.  2(1)3</w:t>
      </w:r>
    </w:p>
    <w:p w14:paraId="41F75096" w14:textId="77777777" w:rsidR="001C72F4" w:rsidRPr="001C72F4" w:rsidRDefault="001C72F4" w:rsidP="001C72F4">
      <w:pPr>
        <w:pStyle w:val="DanceBody"/>
        <w:keepNext w:val="0"/>
        <w:rPr>
          <w:sz w:val="18"/>
          <w:szCs w:val="18"/>
        </w:rPr>
      </w:pPr>
      <w:r w:rsidRPr="001C72F4">
        <w:rPr>
          <w:sz w:val="18"/>
          <w:szCs w:val="18"/>
        </w:rPr>
        <w:t>25-32</w:t>
      </w:r>
      <w:r w:rsidRPr="001C72F4">
        <w:rPr>
          <w:sz w:val="18"/>
          <w:szCs w:val="18"/>
        </w:rPr>
        <w:tab/>
        <w:t>1L dances 1/2 Fig of 8 round 2s</w:t>
      </w:r>
      <w:r w:rsidRPr="001C72F4">
        <w:rPr>
          <w:b/>
          <w:sz w:val="18"/>
          <w:szCs w:val="18"/>
        </w:rPr>
        <w:t xml:space="preserve"> as </w:t>
      </w:r>
      <w:r w:rsidRPr="001C72F4">
        <w:rPr>
          <w:sz w:val="18"/>
          <w:szCs w:val="18"/>
        </w:rPr>
        <w:t>1M dances 1/2 Fig of 8 round 3s (1L up, 1M down); all turn partners RH</w:t>
      </w:r>
    </w:p>
    <w:p w14:paraId="211827AF" w14:textId="77777777" w:rsidR="001C72F4" w:rsidRPr="001C72F4" w:rsidRDefault="001C72F4" w:rsidP="001C72F4">
      <w:pPr>
        <w:rPr>
          <w:sz w:val="18"/>
          <w:szCs w:val="18"/>
        </w:rPr>
      </w:pPr>
    </w:p>
    <w:p w14:paraId="1A717A0F" w14:textId="77777777" w:rsidR="001C72F4" w:rsidRDefault="001C72F4" w:rsidP="001C72F4">
      <w:pPr>
        <w:pStyle w:val="Minicrib"/>
      </w:pPr>
      <w:r w:rsidRPr="001C72F4">
        <w:rPr>
          <w:sz w:val="18"/>
          <w:szCs w:val="18"/>
        </w:rPr>
        <w:t>BALQUIDDER STRATHSPEY  (S8x32)  3C (4C set)</w:t>
      </w:r>
    </w:p>
    <w:p w14:paraId="3812C01C" w14:textId="02A6724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 xml:space="preserve"> 1- 8</w:t>
      </w:r>
      <w:r w:rsidRPr="001C72F4">
        <w:rPr>
          <w:sz w:val="18"/>
          <w:szCs w:val="18"/>
        </w:rPr>
        <w:tab/>
        <w:t>1s cross down &amp; dance reflection reels of 3 on opposite sides</w:t>
      </w:r>
    </w:p>
    <w:p w14:paraId="4260D42E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 xml:space="preserve"> 9-16</w:t>
      </w:r>
      <w:r w:rsidRPr="001C72F4">
        <w:rPr>
          <w:sz w:val="18"/>
          <w:szCs w:val="18"/>
        </w:rPr>
        <w:tab/>
        <w:t>1s cross down to dance reflection reels of 3 on own sides</w:t>
      </w:r>
    </w:p>
    <w:p w14:paraId="17B8B2AB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>17-24</w:t>
      </w:r>
      <w:r w:rsidRPr="001C72F4">
        <w:rPr>
          <w:sz w:val="18"/>
          <w:szCs w:val="18"/>
        </w:rPr>
        <w:tab/>
        <w:t>1s dance down 1 place &amp; set to each other, dance up &amp; cast to face 1st corners</w:t>
      </w:r>
    </w:p>
    <w:p w14:paraId="23AB0850" w14:textId="77777777" w:rsidR="001C72F4" w:rsidRPr="001C72F4" w:rsidRDefault="001C72F4" w:rsidP="001C72F4">
      <w:pPr>
        <w:pStyle w:val="DanceBody"/>
        <w:keepNext w:val="0"/>
        <w:rPr>
          <w:sz w:val="18"/>
          <w:szCs w:val="18"/>
        </w:rPr>
      </w:pPr>
      <w:r w:rsidRPr="001C72F4">
        <w:rPr>
          <w:sz w:val="18"/>
          <w:szCs w:val="18"/>
        </w:rPr>
        <w:t>25-32</w:t>
      </w:r>
      <w:r w:rsidRPr="001C72F4">
        <w:rPr>
          <w:sz w:val="18"/>
          <w:szCs w:val="18"/>
        </w:rPr>
        <w:tab/>
        <w:t>1s turn 1st corners RH &amp; partner LH, 2nd corner RH &amp; partners LH</w:t>
      </w:r>
    </w:p>
    <w:p w14:paraId="4563694A" w14:textId="77777777" w:rsidR="001C72F4" w:rsidRPr="001C72F4" w:rsidRDefault="001C72F4" w:rsidP="001C72F4">
      <w:pPr>
        <w:rPr>
          <w:sz w:val="18"/>
          <w:szCs w:val="18"/>
        </w:rPr>
      </w:pPr>
    </w:p>
    <w:p w14:paraId="15993EB2" w14:textId="77777777" w:rsidR="001C72F4" w:rsidRDefault="001C72F4" w:rsidP="001C72F4">
      <w:pPr>
        <w:pStyle w:val="Minicrib"/>
      </w:pPr>
      <w:r w:rsidRPr="001C72F4">
        <w:rPr>
          <w:sz w:val="18"/>
          <w:szCs w:val="18"/>
        </w:rPr>
        <w:t>SCOTT MEIKLE  (R4x32)  4C set</w:t>
      </w:r>
    </w:p>
    <w:p w14:paraId="10C16E45" w14:textId="5733FD79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 xml:space="preserve"> 1- 8</w:t>
      </w:r>
      <w:r w:rsidRPr="001C72F4">
        <w:rPr>
          <w:sz w:val="18"/>
          <w:szCs w:val="18"/>
        </w:rPr>
        <w:tab/>
        <w:t>1s cross RH &amp; cast to 2nd place, 1s dance 1/2 Fig of 8 round 2s</w:t>
      </w:r>
    </w:p>
    <w:p w14:paraId="67B00D47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 xml:space="preserve"> 9-16</w:t>
      </w:r>
      <w:r w:rsidRPr="001C72F4">
        <w:rPr>
          <w:sz w:val="18"/>
          <w:szCs w:val="18"/>
        </w:rPr>
        <w:tab/>
        <w:t>1s+3s dance RH across, LH back</w:t>
      </w:r>
    </w:p>
    <w:p w14:paraId="67FA502E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>17-24</w:t>
      </w:r>
      <w:r w:rsidRPr="001C72F4">
        <w:rPr>
          <w:sz w:val="18"/>
          <w:szCs w:val="18"/>
        </w:rPr>
        <w:tab/>
        <w:t>1L followed by 3L dance Tandem reel of 3 across with 2s (LSh to 2M) &amp; 1s end 3rd pl</w:t>
      </w:r>
      <w:r w:rsidRPr="001C72F4">
        <w:rPr>
          <w:b/>
          <w:sz w:val="18"/>
          <w:szCs w:val="18"/>
        </w:rPr>
        <w:t xml:space="preserve"> while </w:t>
      </w:r>
      <w:r w:rsidRPr="001C72F4">
        <w:rPr>
          <w:sz w:val="18"/>
          <w:szCs w:val="18"/>
        </w:rPr>
        <w:t>3M followed by 1M dance reel of 3 with 4s (LSh to 4L) &amp; 3s end in 2nd pl  2 3 1 4</w:t>
      </w:r>
    </w:p>
    <w:p w14:paraId="08E2EA6D" w14:textId="77777777" w:rsidR="001C72F4" w:rsidRPr="001C72F4" w:rsidRDefault="001C72F4" w:rsidP="001C72F4">
      <w:pPr>
        <w:pStyle w:val="DanceBody"/>
        <w:keepNext w:val="0"/>
        <w:rPr>
          <w:sz w:val="18"/>
          <w:szCs w:val="18"/>
        </w:rPr>
      </w:pPr>
      <w:r w:rsidRPr="001C72F4">
        <w:rPr>
          <w:sz w:val="18"/>
          <w:szCs w:val="18"/>
        </w:rPr>
        <w:t>25-32</w:t>
      </w:r>
      <w:r w:rsidRPr="001C72F4">
        <w:rPr>
          <w:sz w:val="18"/>
          <w:szCs w:val="18"/>
        </w:rPr>
        <w:tab/>
        <w:t>1s+4s dance 1/2 R&amp;L, turn partners RH 1.1/2 times  2 3 4 1</w:t>
      </w:r>
    </w:p>
    <w:p w14:paraId="50494F5E" w14:textId="77777777" w:rsidR="001C72F4" w:rsidRPr="001C72F4" w:rsidRDefault="001C72F4" w:rsidP="001C72F4">
      <w:pPr>
        <w:rPr>
          <w:sz w:val="18"/>
          <w:szCs w:val="18"/>
        </w:rPr>
      </w:pPr>
    </w:p>
    <w:p w14:paraId="7A08BBC6" w14:textId="77777777" w:rsidR="001C72F4" w:rsidRDefault="001C72F4" w:rsidP="001C72F4">
      <w:pPr>
        <w:pStyle w:val="Minicrib"/>
      </w:pPr>
      <w:r w:rsidRPr="001C72F4">
        <w:rPr>
          <w:sz w:val="18"/>
          <w:szCs w:val="18"/>
        </w:rPr>
        <w:t>NAPIER'S INDEX  (J8x40)  3C (4C Set)</w:t>
      </w:r>
    </w:p>
    <w:p w14:paraId="3068BB04" w14:textId="00B433AE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 xml:space="preserve"> 1- 8</w:t>
      </w:r>
      <w:r w:rsidRPr="001C72F4">
        <w:rPr>
          <w:sz w:val="18"/>
          <w:szCs w:val="18"/>
        </w:rPr>
        <w:tab/>
        <w:t>1s set &amp; cast 1 place, turn LH 1.1/4 times to end in Bal-in-Line position between 1st corners</w:t>
      </w:r>
    </w:p>
    <w:p w14:paraId="3CDB552E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 xml:space="preserve"> 9-16</w:t>
      </w:r>
      <w:r w:rsidRPr="001C72F4">
        <w:rPr>
          <w:sz w:val="18"/>
          <w:szCs w:val="18"/>
        </w:rPr>
        <w:tab/>
        <w:t>1s+1st corners Bal-in-Line &amp; turn corners RH (4 bars) to Bal-in-Line again with 1st corners</w:t>
      </w:r>
    </w:p>
    <w:p w14:paraId="455F9F8D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>17-24</w:t>
      </w:r>
      <w:r w:rsidRPr="001C72F4">
        <w:rPr>
          <w:sz w:val="18"/>
          <w:szCs w:val="18"/>
        </w:rPr>
        <w:tab/>
        <w:t>1s dance reel of 3 on sides (LSh to 2nd corner) &amp; end diagonally between 2nd corners</w:t>
      </w:r>
    </w:p>
    <w:p w14:paraId="0078B5E6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>25-32</w:t>
      </w:r>
      <w:r w:rsidRPr="001C72F4">
        <w:rPr>
          <w:sz w:val="18"/>
          <w:szCs w:val="18"/>
        </w:rPr>
        <w:tab/>
        <w:t>1s+2nd corners Bal-in-Line &amp; turn corners RH (4 bars), Bal-in-Line again with 2nd corners</w:t>
      </w:r>
    </w:p>
    <w:p w14:paraId="31E6EB95" w14:textId="77777777" w:rsidR="001C72F4" w:rsidRPr="001C72F4" w:rsidRDefault="001C72F4" w:rsidP="001C72F4">
      <w:pPr>
        <w:pStyle w:val="DanceBody"/>
        <w:keepNext w:val="0"/>
        <w:rPr>
          <w:sz w:val="18"/>
          <w:szCs w:val="18"/>
        </w:rPr>
      </w:pPr>
      <w:r w:rsidRPr="001C72F4">
        <w:rPr>
          <w:sz w:val="18"/>
          <w:szCs w:val="18"/>
        </w:rPr>
        <w:t>33-40</w:t>
      </w:r>
      <w:r w:rsidRPr="001C72F4">
        <w:rPr>
          <w:sz w:val="18"/>
          <w:szCs w:val="18"/>
        </w:rPr>
        <w:tab/>
        <w:t>1s dance reels of 3 across (LSh to 3rd corners) &amp; cross RH to 2nd places</w:t>
      </w:r>
    </w:p>
    <w:p w14:paraId="79B50860" w14:textId="77777777" w:rsidR="001C72F4" w:rsidRPr="001C72F4" w:rsidRDefault="001C72F4" w:rsidP="001C72F4">
      <w:pPr>
        <w:rPr>
          <w:sz w:val="18"/>
          <w:szCs w:val="18"/>
        </w:rPr>
      </w:pPr>
    </w:p>
    <w:p w14:paraId="0C078AA8" w14:textId="77777777" w:rsidR="001C72F4" w:rsidRDefault="001C72F4" w:rsidP="001C72F4">
      <w:pPr>
        <w:pStyle w:val="Minicrib"/>
      </w:pPr>
      <w:r w:rsidRPr="001C72F4">
        <w:rPr>
          <w:sz w:val="18"/>
          <w:szCs w:val="18"/>
        </w:rPr>
        <w:t>CITY OF BELFAST  (S3x32)  3C set</w:t>
      </w:r>
    </w:p>
    <w:p w14:paraId="612FDF78" w14:textId="5DBBBEAA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 xml:space="preserve"> 1- 8</w:t>
      </w:r>
      <w:r w:rsidRPr="001C72F4">
        <w:rPr>
          <w:sz w:val="18"/>
          <w:szCs w:val="18"/>
        </w:rPr>
        <w:tab/>
        <w:t>1s dance 1/2 Fig of 8 round 2s, 1L+2M turn RH 1.1/4 times while 1M+2L turn LH 1.1/4 times &amp; 1s end BtoB facing opp sides</w:t>
      </w:r>
    </w:p>
    <w:p w14:paraId="049CE4CD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 xml:space="preserve"> 9-16</w:t>
      </w:r>
      <w:r w:rsidRPr="001C72F4">
        <w:rPr>
          <w:sz w:val="18"/>
          <w:szCs w:val="18"/>
        </w:rPr>
        <w:tab/>
        <w:t xml:space="preserve">1s+2s dance reel of 4 across in 2nd place. 2s end in 1st places </w:t>
      </w:r>
      <w:r w:rsidRPr="001C72F4">
        <w:rPr>
          <w:b/>
          <w:sz w:val="18"/>
          <w:szCs w:val="18"/>
        </w:rPr>
        <w:t>while</w:t>
      </w:r>
      <w:r w:rsidRPr="001C72F4">
        <w:rPr>
          <w:sz w:val="18"/>
          <w:szCs w:val="18"/>
        </w:rPr>
        <w:t xml:space="preserve"> 1s pass LSh to face 1st corners</w:t>
      </w:r>
    </w:p>
    <w:p w14:paraId="120236A9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>17-24</w:t>
      </w:r>
      <w:r w:rsidRPr="001C72F4">
        <w:rPr>
          <w:sz w:val="18"/>
          <w:szCs w:val="18"/>
        </w:rPr>
        <w:tab/>
        <w:t>1s set to 1st corner &amp; 2nd corner ending (turning to right) between corners, all set &amp; 1s cross RH</w:t>
      </w:r>
    </w:p>
    <w:p w14:paraId="79F7AEFB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>25-32</w:t>
      </w:r>
      <w:r w:rsidRPr="001C72F4">
        <w:rPr>
          <w:sz w:val="18"/>
          <w:szCs w:val="18"/>
        </w:rPr>
        <w:tab/>
        <w:t>1s+3s dance Espagnole:-</w:t>
      </w:r>
    </w:p>
    <w:p w14:paraId="2E00DF3A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ab/>
        <w:t>`25-26   1s+3s cross (Ladies lead across RH passing between Men) with Ladies changing places RH</w:t>
      </w:r>
    </w:p>
    <w:p w14:paraId="72807A46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ab/>
        <w:t>`27-28   1s+3s cross back (Men lead across RH between Ladies) with Men changing places RH</w:t>
      </w:r>
    </w:p>
    <w:p w14:paraId="45DFD733" w14:textId="77777777" w:rsidR="001C72F4" w:rsidRPr="001C72F4" w:rsidRDefault="001C72F4" w:rsidP="001C72F4">
      <w:pPr>
        <w:pStyle w:val="DanceBody"/>
        <w:keepNext w:val="0"/>
        <w:rPr>
          <w:sz w:val="18"/>
          <w:szCs w:val="18"/>
        </w:rPr>
      </w:pPr>
      <w:r w:rsidRPr="001C72F4">
        <w:rPr>
          <w:sz w:val="18"/>
          <w:szCs w:val="18"/>
        </w:rPr>
        <w:tab/>
        <w:t>`29-32   3s turn RH as 1s turn LH to end 2 3 1</w:t>
      </w:r>
    </w:p>
    <w:p w14:paraId="162EFDA4" w14:textId="77777777" w:rsidR="001C72F4" w:rsidRPr="001C72F4" w:rsidRDefault="001C72F4" w:rsidP="001C72F4">
      <w:pPr>
        <w:rPr>
          <w:sz w:val="18"/>
          <w:szCs w:val="18"/>
        </w:rPr>
      </w:pPr>
    </w:p>
    <w:p w14:paraId="78B70848" w14:textId="77777777" w:rsidR="001C72F4" w:rsidRDefault="001C72F4" w:rsidP="001C72F4">
      <w:pPr>
        <w:pStyle w:val="Minicrib"/>
      </w:pPr>
      <w:r w:rsidRPr="001C72F4">
        <w:rPr>
          <w:sz w:val="18"/>
          <w:szCs w:val="18"/>
        </w:rPr>
        <w:t>A REEL FOR ALICE  (R5x32)  5C set</w:t>
      </w:r>
    </w:p>
    <w:p w14:paraId="465110CF" w14:textId="25276EEE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 xml:space="preserve"> 1- 8</w:t>
      </w:r>
      <w:r w:rsidRPr="001C72F4">
        <w:rPr>
          <w:sz w:val="18"/>
          <w:szCs w:val="18"/>
        </w:rPr>
        <w:tab/>
        <w:t>1s cross down &amp; dance reel of 3 on opposite sides</w:t>
      </w:r>
    </w:p>
    <w:p w14:paraId="2EFEB183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 xml:space="preserve"> 9-16</w:t>
      </w:r>
      <w:r w:rsidRPr="001C72F4">
        <w:rPr>
          <w:sz w:val="18"/>
          <w:szCs w:val="18"/>
        </w:rPr>
        <w:tab/>
        <w:t>1s dance down middle &amp; back</w:t>
      </w:r>
    </w:p>
    <w:p w14:paraId="7BECC009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>17-24</w:t>
      </w:r>
      <w:r w:rsidRPr="001C72F4">
        <w:rPr>
          <w:sz w:val="18"/>
          <w:szCs w:val="18"/>
        </w:rPr>
        <w:tab/>
        <w:t>1L+2M changes places LH, 1L+3M RH, 1L+4M LH &amp; 1L+ 5M RH</w:t>
      </w:r>
      <w:r w:rsidRPr="001C72F4">
        <w:rPr>
          <w:b/>
          <w:sz w:val="18"/>
          <w:szCs w:val="18"/>
        </w:rPr>
        <w:t xml:space="preserve"> while </w:t>
      </w:r>
      <w:r w:rsidRPr="001C72F4">
        <w:rPr>
          <w:sz w:val="18"/>
          <w:szCs w:val="18"/>
        </w:rPr>
        <w:t>1M dances similarly with Ladies</w:t>
      </w:r>
    </w:p>
    <w:p w14:paraId="4490041E" w14:textId="77777777" w:rsidR="001C72F4" w:rsidRPr="001C72F4" w:rsidRDefault="001C72F4" w:rsidP="001C72F4">
      <w:pPr>
        <w:pStyle w:val="DanceBody"/>
        <w:keepNext w:val="0"/>
        <w:rPr>
          <w:sz w:val="18"/>
          <w:szCs w:val="18"/>
        </w:rPr>
      </w:pPr>
      <w:r w:rsidRPr="001C72F4">
        <w:rPr>
          <w:sz w:val="18"/>
          <w:szCs w:val="18"/>
        </w:rPr>
        <w:t>25-32</w:t>
      </w:r>
      <w:r w:rsidRPr="001C72F4">
        <w:rPr>
          <w:sz w:val="18"/>
          <w:szCs w:val="18"/>
        </w:rPr>
        <w:tab/>
        <w:t>2s dance Fig of 8 round 3s+4s (between 3s to start)</w:t>
      </w:r>
      <w:r w:rsidRPr="001C72F4">
        <w:rPr>
          <w:b/>
          <w:sz w:val="18"/>
          <w:szCs w:val="18"/>
        </w:rPr>
        <w:t xml:space="preserve"> while </w:t>
      </w:r>
      <w:r w:rsidRPr="001C72F4">
        <w:rPr>
          <w:sz w:val="18"/>
          <w:szCs w:val="18"/>
        </w:rPr>
        <w:t>1s casting dance a Fig of 8 round 5s+4s &amp; cross down to 5th place</w:t>
      </w:r>
    </w:p>
    <w:p w14:paraId="0CDC92CC" w14:textId="77777777" w:rsidR="001C72F4" w:rsidRPr="001C72F4" w:rsidRDefault="001C72F4" w:rsidP="001C72F4">
      <w:pPr>
        <w:rPr>
          <w:sz w:val="18"/>
          <w:szCs w:val="18"/>
        </w:rPr>
      </w:pPr>
    </w:p>
    <w:p w14:paraId="68CE9C82" w14:textId="77777777" w:rsidR="001C72F4" w:rsidRDefault="001C72F4" w:rsidP="001C72F4">
      <w:pPr>
        <w:pStyle w:val="Minicrib"/>
      </w:pPr>
      <w:r w:rsidRPr="001C72F4">
        <w:rPr>
          <w:sz w:val="18"/>
          <w:szCs w:val="18"/>
        </w:rPr>
        <w:t>NEIL M GRANT  (J8x32)  3C (4C set)</w:t>
      </w:r>
    </w:p>
    <w:p w14:paraId="2725843B" w14:textId="6BA52F13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 xml:space="preserve"> 1- 8</w:t>
      </w:r>
      <w:r w:rsidRPr="001C72F4">
        <w:rPr>
          <w:sz w:val="18"/>
          <w:szCs w:val="18"/>
        </w:rPr>
        <w:tab/>
        <w:t>1s cross RH, cast (2s step up). 1s dance 1/2 Figs 8 (1M round 2s, 1L round 3s) &amp; join LH giving RH to 1st corners</w:t>
      </w:r>
    </w:p>
    <w:p w14:paraId="654E81D4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 xml:space="preserve"> 9-16</w:t>
      </w:r>
      <w:r w:rsidRPr="001C72F4">
        <w:rPr>
          <w:sz w:val="18"/>
          <w:szCs w:val="18"/>
        </w:rPr>
        <w:tab/>
        <w:t>2s+1s+3s dance The Spoke: 1s Bal-in-Line with 1st corners, then 2nd, 3rd &amp; 4th corners.  1s finish facing 1st corners</w:t>
      </w:r>
    </w:p>
    <w:p w14:paraId="0FD79D47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>17-24</w:t>
      </w:r>
      <w:r w:rsidRPr="001C72F4">
        <w:rPr>
          <w:sz w:val="18"/>
          <w:szCs w:val="18"/>
        </w:rPr>
        <w:tab/>
        <w:t>1s dance 1/2 diagonal reel of 4 with 1st corners, pass RSh, dance 1/2 diagonal reel of 4 with 2nd corners to finish in 2nd place, opp sides facing clockwise</w:t>
      </w:r>
    </w:p>
    <w:p w14:paraId="5DB9588D" w14:textId="77777777" w:rsidR="001C72F4" w:rsidRPr="001C72F4" w:rsidRDefault="001C72F4" w:rsidP="001C72F4">
      <w:pPr>
        <w:pStyle w:val="DanceBody"/>
        <w:keepNext w:val="0"/>
        <w:rPr>
          <w:sz w:val="18"/>
          <w:szCs w:val="18"/>
        </w:rPr>
      </w:pPr>
      <w:r w:rsidRPr="001C72F4">
        <w:rPr>
          <w:sz w:val="18"/>
          <w:szCs w:val="18"/>
        </w:rPr>
        <w:t>25-32</w:t>
      </w:r>
      <w:r w:rsidRPr="001C72F4">
        <w:rPr>
          <w:sz w:val="18"/>
          <w:szCs w:val="18"/>
        </w:rPr>
        <w:tab/>
        <w:t>3s+1s+2s dance clockwise 1/2 way round.  1M+3s &amp;1L+2s dance RH across</w:t>
      </w:r>
    </w:p>
    <w:p w14:paraId="23E11524" w14:textId="77777777" w:rsidR="001C72F4" w:rsidRPr="001C72F4" w:rsidRDefault="001C72F4" w:rsidP="001C72F4">
      <w:pPr>
        <w:rPr>
          <w:sz w:val="18"/>
          <w:szCs w:val="18"/>
        </w:rPr>
      </w:pPr>
    </w:p>
    <w:p w14:paraId="7A173395" w14:textId="77777777" w:rsidR="001C72F4" w:rsidRDefault="001C72F4" w:rsidP="001C72F4">
      <w:pPr>
        <w:pStyle w:val="Minicrib"/>
      </w:pPr>
      <w:r w:rsidRPr="001C72F4">
        <w:rPr>
          <w:sz w:val="18"/>
          <w:szCs w:val="18"/>
        </w:rPr>
        <w:t>SANDS OF MORAR  (S8x32)  3C (4C set)</w:t>
      </w:r>
    </w:p>
    <w:p w14:paraId="4B8764D9" w14:textId="3F46FB79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 xml:space="preserve"> 1- 8</w:t>
      </w:r>
      <w:r w:rsidRPr="001C72F4">
        <w:rPr>
          <w:sz w:val="18"/>
          <w:szCs w:val="18"/>
        </w:rPr>
        <w:tab/>
        <w:t>1s dance Fig of 8 round 2s giving hands when possible</w:t>
      </w:r>
    </w:p>
    <w:p w14:paraId="2434B0BA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 xml:space="preserve"> 9-16</w:t>
      </w:r>
      <w:r w:rsidRPr="001C72F4">
        <w:rPr>
          <w:sz w:val="18"/>
          <w:szCs w:val="18"/>
        </w:rPr>
        <w:tab/>
        <w:t>1s dance reflection reels of 3 on own sides (1s dance down between 2s to begin)</w:t>
      </w:r>
    </w:p>
    <w:p w14:paraId="146C8586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>17-24</w:t>
      </w:r>
      <w:r w:rsidRPr="001C72F4">
        <w:rPr>
          <w:sz w:val="18"/>
          <w:szCs w:val="18"/>
        </w:rPr>
        <w:tab/>
        <w:t>1s turn 2H &amp; dance down middle to 3rd pl</w:t>
      </w:r>
      <w:r w:rsidRPr="001C72F4">
        <w:rPr>
          <w:b/>
          <w:sz w:val="18"/>
          <w:szCs w:val="18"/>
        </w:rPr>
        <w:t xml:space="preserve"> as </w:t>
      </w:r>
      <w:r w:rsidRPr="001C72F4">
        <w:rPr>
          <w:sz w:val="18"/>
          <w:szCs w:val="18"/>
        </w:rPr>
        <w:t>2s+3s continue reel &amp; dance down behind 1s, all set  &amp; 1s followed by 2s+3s cast up to orig pls</w:t>
      </w:r>
    </w:p>
    <w:p w14:paraId="224B10C4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>25-32</w:t>
      </w:r>
      <w:r w:rsidRPr="001C72F4">
        <w:rPr>
          <w:sz w:val="18"/>
          <w:szCs w:val="18"/>
        </w:rPr>
        <w:tab/>
        <w:t>1s+2s dance the Tourbillon : -</w:t>
      </w:r>
    </w:p>
    <w:p w14:paraId="34CEF3B0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ab/>
        <w:t>`1s &amp; 2s turn partners 2H 1/2 way, 1M &amp; 2L lead partners on 1 place clockwise to end 1s on Ladies side &amp; 2s on Men's side, 1s set to 2s</w:t>
      </w:r>
    </w:p>
    <w:p w14:paraId="02678188" w14:textId="77777777" w:rsidR="001C72F4" w:rsidRPr="001C72F4" w:rsidRDefault="001C72F4" w:rsidP="001C72F4">
      <w:pPr>
        <w:pStyle w:val="DanceBody"/>
        <w:keepNext w:val="0"/>
        <w:rPr>
          <w:sz w:val="18"/>
          <w:szCs w:val="18"/>
        </w:rPr>
      </w:pPr>
      <w:r w:rsidRPr="001C72F4">
        <w:rPr>
          <w:sz w:val="18"/>
          <w:szCs w:val="18"/>
        </w:rPr>
        <w:tab/>
        <w:t>`1s &amp; 2s 1/2 turn partners 2H, 1L &amp; 2M lead partners on 1 place to end 2s in 1st pl &amp; 1s in 2nd pl &amp; 2s+1s cross RH to own sides.  2 1 3</w:t>
      </w:r>
    </w:p>
    <w:p w14:paraId="4915E945" w14:textId="77777777" w:rsidR="001C72F4" w:rsidRPr="001C72F4" w:rsidRDefault="001C72F4" w:rsidP="001C72F4">
      <w:pPr>
        <w:rPr>
          <w:sz w:val="18"/>
          <w:szCs w:val="18"/>
        </w:rPr>
      </w:pPr>
    </w:p>
    <w:p w14:paraId="6F73190A" w14:textId="77777777" w:rsidR="001C72F4" w:rsidRDefault="001C72F4" w:rsidP="001C72F4">
      <w:pPr>
        <w:pStyle w:val="Minicrib"/>
      </w:pPr>
      <w:r w:rsidRPr="001C72F4">
        <w:rPr>
          <w:sz w:val="18"/>
          <w:szCs w:val="18"/>
        </w:rPr>
        <w:t>TRIP TO TIMBER RIDGE  (R8x32)  3C (4C set)</w:t>
      </w:r>
    </w:p>
    <w:p w14:paraId="3B600638" w14:textId="1C09CB3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 xml:space="preserve"> 1- 8</w:t>
      </w:r>
      <w:r w:rsidRPr="001C72F4">
        <w:rPr>
          <w:sz w:val="18"/>
          <w:szCs w:val="18"/>
        </w:rPr>
        <w:tab/>
        <w:t>1s turn RH, cast (2s step up) then 1L+2s &amp; 1M+3s dance RH across.  1s end facing 1st corners</w:t>
      </w:r>
    </w:p>
    <w:p w14:paraId="6DDB698F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 xml:space="preserve"> 9-16</w:t>
      </w:r>
      <w:r w:rsidRPr="001C72F4">
        <w:rPr>
          <w:sz w:val="18"/>
          <w:szCs w:val="18"/>
        </w:rPr>
        <w:tab/>
        <w:t>1s dance Corner Pass+Turn with 1st corners, pass RSh &amp; repeat with 2nd corners. 1s pull back RSh to end BtoB in centre facing opp sides</w:t>
      </w:r>
    </w:p>
    <w:p w14:paraId="156D7D47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>17-24</w:t>
      </w:r>
      <w:r w:rsidRPr="001C72F4">
        <w:rPr>
          <w:sz w:val="18"/>
          <w:szCs w:val="18"/>
        </w:rPr>
        <w:tab/>
        <w:t>2s+1s+3s dance Double Triangles. Bars 23-24 1s petronella turn to 2nd place own sides</w:t>
      </w:r>
    </w:p>
    <w:p w14:paraId="246BB6AE" w14:textId="77777777" w:rsidR="001C72F4" w:rsidRPr="001C72F4" w:rsidRDefault="001C72F4" w:rsidP="001C72F4">
      <w:pPr>
        <w:pStyle w:val="DanceBody"/>
        <w:keepNext w:val="0"/>
        <w:rPr>
          <w:sz w:val="18"/>
          <w:szCs w:val="18"/>
        </w:rPr>
      </w:pPr>
      <w:r w:rsidRPr="001C72F4">
        <w:rPr>
          <w:sz w:val="18"/>
          <w:szCs w:val="18"/>
        </w:rPr>
        <w:t>25-32</w:t>
      </w:r>
      <w:r w:rsidRPr="001C72F4">
        <w:rPr>
          <w:sz w:val="18"/>
          <w:szCs w:val="18"/>
        </w:rPr>
        <w:tab/>
        <w:t>2s+1s+3s circle 6H round and back</w:t>
      </w:r>
    </w:p>
    <w:p w14:paraId="3C63CA04" w14:textId="77777777" w:rsidR="001C72F4" w:rsidRPr="001C72F4" w:rsidRDefault="001C72F4" w:rsidP="001C72F4">
      <w:pPr>
        <w:rPr>
          <w:sz w:val="18"/>
          <w:szCs w:val="18"/>
        </w:rPr>
      </w:pPr>
    </w:p>
    <w:p w14:paraId="0F94BD8A" w14:textId="77777777" w:rsidR="001C72F4" w:rsidRDefault="001C72F4" w:rsidP="001C72F4">
      <w:pPr>
        <w:pStyle w:val="Minicrib"/>
      </w:pPr>
      <w:r w:rsidRPr="001C72F4">
        <w:rPr>
          <w:sz w:val="18"/>
          <w:szCs w:val="18"/>
        </w:rPr>
        <w:t>SETON'S CEILIDH BAND  (J4x64)  4C set</w:t>
      </w:r>
    </w:p>
    <w:p w14:paraId="457FC3B7" w14:textId="67F5040B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 xml:space="preserve"> 1- 8</w:t>
      </w:r>
      <w:r w:rsidRPr="001C72F4">
        <w:rPr>
          <w:sz w:val="18"/>
          <w:szCs w:val="18"/>
        </w:rPr>
        <w:tab/>
        <w:t>1s cross RH &amp; cast 1 place (2 step up), dance down between 3s (3s step up) &amp; cast down behind 4s to 4th place (4s step up)</w:t>
      </w:r>
    </w:p>
    <w:p w14:paraId="51840B09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 xml:space="preserve"> 9-16</w:t>
      </w:r>
      <w:r w:rsidRPr="001C72F4">
        <w:rPr>
          <w:sz w:val="18"/>
          <w:szCs w:val="18"/>
        </w:rPr>
        <w:tab/>
        <w:t>1s dance reflection reels of 3 on opposite sides (1s in/up, 4s out/down)</w:t>
      </w:r>
    </w:p>
    <w:p w14:paraId="51A84404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>17-24</w:t>
      </w:r>
      <w:r w:rsidRPr="001C72F4">
        <w:rPr>
          <w:sz w:val="18"/>
          <w:szCs w:val="18"/>
        </w:rPr>
        <w:tab/>
        <w:t>1s cross RH &amp; cast up 1 place, lead up between 3s &amp; cast up behind 2s to 1st place own sides</w:t>
      </w:r>
    </w:p>
    <w:p w14:paraId="3F462EEF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>25-32</w:t>
      </w:r>
      <w:r w:rsidRPr="001C72F4">
        <w:rPr>
          <w:sz w:val="18"/>
          <w:szCs w:val="18"/>
        </w:rPr>
        <w:tab/>
        <w:t>1s dance reflection reels of 3 on own sides (1s in down, 2s out/up)</w:t>
      </w:r>
    </w:p>
    <w:p w14:paraId="02836CBB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>33-40</w:t>
      </w:r>
      <w:r w:rsidRPr="001C72F4">
        <w:rPr>
          <w:sz w:val="18"/>
          <w:szCs w:val="18"/>
        </w:rPr>
        <w:tab/>
        <w:t>1s cross RH &amp; cast down 1 place (2 step up) 1s give RH to partner &amp; LH to 1st corners, Bal-in-Line &amp; turn partner RH to give LH to 2nd corners</w:t>
      </w:r>
    </w:p>
    <w:p w14:paraId="06EEF69D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>41-48</w:t>
      </w:r>
      <w:r w:rsidRPr="001C72F4">
        <w:rPr>
          <w:sz w:val="18"/>
          <w:szCs w:val="18"/>
        </w:rPr>
        <w:tab/>
        <w:t>Bal-in-Line &amp; 1s dance out &amp; cast down behind 3s, meet &amp; lead up to top crossing to 1st place own sides (2s step down)</w:t>
      </w:r>
    </w:p>
    <w:p w14:paraId="18778CC1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>49-60</w:t>
      </w:r>
      <w:r w:rsidRPr="001C72F4">
        <w:rPr>
          <w:sz w:val="18"/>
          <w:szCs w:val="18"/>
        </w:rPr>
        <w:tab/>
        <w:t>1L+2L &amp; 1M+2M change places RH on sides &amp; 2s+1s cross over LH, repeat with 3s &amp; 4s until reaching the bottom of the set</w:t>
      </w:r>
    </w:p>
    <w:p w14:paraId="3D5F768F" w14:textId="77777777" w:rsidR="001C72F4" w:rsidRPr="001C72F4" w:rsidRDefault="001C72F4" w:rsidP="001C72F4">
      <w:pPr>
        <w:pStyle w:val="DanceBody"/>
        <w:keepNext w:val="0"/>
        <w:rPr>
          <w:sz w:val="18"/>
          <w:szCs w:val="18"/>
        </w:rPr>
      </w:pPr>
      <w:r w:rsidRPr="001C72F4">
        <w:rPr>
          <w:sz w:val="18"/>
          <w:szCs w:val="18"/>
        </w:rPr>
        <w:t>61-64</w:t>
      </w:r>
      <w:r w:rsidRPr="001C72F4">
        <w:rPr>
          <w:sz w:val="18"/>
          <w:szCs w:val="18"/>
        </w:rPr>
        <w:tab/>
        <w:t>All turn partners RH 1.1/2 times</w:t>
      </w:r>
    </w:p>
    <w:p w14:paraId="56B4F183" w14:textId="77777777" w:rsidR="001C72F4" w:rsidRPr="001C72F4" w:rsidRDefault="001C72F4" w:rsidP="001C72F4">
      <w:pPr>
        <w:rPr>
          <w:sz w:val="18"/>
          <w:szCs w:val="18"/>
        </w:rPr>
      </w:pPr>
    </w:p>
    <w:p w14:paraId="4444A23E" w14:textId="77777777" w:rsidR="001C72F4" w:rsidRDefault="001C72F4" w:rsidP="001C72F4">
      <w:pPr>
        <w:pStyle w:val="Minicrib"/>
      </w:pPr>
      <w:r w:rsidRPr="001C72F4">
        <w:rPr>
          <w:sz w:val="18"/>
          <w:szCs w:val="18"/>
        </w:rPr>
        <w:t>BARBARA'S STRATHSPEY  (S8x32)  3C (4C set)</w:t>
      </w:r>
    </w:p>
    <w:p w14:paraId="7541BFF3" w14:textId="271873C2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 xml:space="preserve"> 1- 8</w:t>
      </w:r>
      <w:r w:rsidRPr="001C72F4">
        <w:rPr>
          <w:sz w:val="18"/>
          <w:szCs w:val="18"/>
        </w:rPr>
        <w:tab/>
        <w:t>1s set &amp; cast 1 place (2s step up); 1s dance 1/2 Fig of 8 (1M round 2s, 1L round 3s).  2 (1) 3</w:t>
      </w:r>
    </w:p>
    <w:p w14:paraId="766DB114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 xml:space="preserve"> 9-16</w:t>
      </w:r>
      <w:r w:rsidRPr="001C72F4">
        <w:rPr>
          <w:sz w:val="18"/>
          <w:szCs w:val="18"/>
        </w:rPr>
        <w:tab/>
        <w:t xml:space="preserve">2s+1s+3s set &amp; 1s cross passing RSh; 2M+1M </w:t>
      </w:r>
      <w:r w:rsidRPr="001C72F4">
        <w:rPr>
          <w:b/>
          <w:sz w:val="18"/>
          <w:szCs w:val="18"/>
        </w:rPr>
        <w:t>also</w:t>
      </w:r>
      <w:r w:rsidRPr="001C72F4">
        <w:rPr>
          <w:sz w:val="18"/>
          <w:szCs w:val="18"/>
        </w:rPr>
        <w:t xml:space="preserve"> 1L+3L turn RH 1.1/2 times on sides</w:t>
      </w:r>
    </w:p>
    <w:p w14:paraId="692F4A5E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>17-24</w:t>
      </w:r>
      <w:r w:rsidRPr="001C72F4">
        <w:rPr>
          <w:sz w:val="18"/>
          <w:szCs w:val="18"/>
        </w:rPr>
        <w:tab/>
        <w:t>1s+2s+3s dance 3 couple Bourrel:</w:t>
      </w:r>
    </w:p>
    <w:p w14:paraId="5644ECF6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ab/>
        <w:t xml:space="preserve">17-20  3M &amp; 2L chase anticlockwise 1/2 round </w:t>
      </w:r>
      <w:r w:rsidRPr="001C72F4">
        <w:rPr>
          <w:b/>
          <w:sz w:val="18"/>
          <w:szCs w:val="18"/>
        </w:rPr>
        <w:t>while</w:t>
      </w:r>
      <w:r w:rsidRPr="001C72F4">
        <w:rPr>
          <w:sz w:val="18"/>
          <w:szCs w:val="18"/>
        </w:rPr>
        <w:t xml:space="preserve"> 1M+3L </w:t>
      </w:r>
      <w:r w:rsidRPr="001C72F4">
        <w:rPr>
          <w:b/>
          <w:sz w:val="18"/>
          <w:szCs w:val="18"/>
        </w:rPr>
        <w:t>also</w:t>
      </w:r>
      <w:r w:rsidRPr="001C72F4">
        <w:rPr>
          <w:sz w:val="18"/>
          <w:szCs w:val="18"/>
        </w:rPr>
        <w:t xml:space="preserve"> 2M+1L set advcg &amp; 3/4 turn 2H into line up/down middle, pull back RSh to face own partners</w:t>
      </w:r>
    </w:p>
    <w:p w14:paraId="2D437A07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ab/>
        <w:t>21-24  All set &amp; turn 2H to own sides.  3 1 2</w:t>
      </w:r>
    </w:p>
    <w:p w14:paraId="10AD1E29" w14:textId="77777777" w:rsidR="001C72F4" w:rsidRPr="001C72F4" w:rsidRDefault="001C72F4" w:rsidP="001C72F4">
      <w:pPr>
        <w:pStyle w:val="DanceBody"/>
        <w:keepNext w:val="0"/>
        <w:rPr>
          <w:sz w:val="18"/>
          <w:szCs w:val="18"/>
        </w:rPr>
      </w:pPr>
      <w:r w:rsidRPr="001C72F4">
        <w:rPr>
          <w:sz w:val="18"/>
          <w:szCs w:val="18"/>
        </w:rPr>
        <w:t>25-32</w:t>
      </w:r>
      <w:r w:rsidRPr="001C72F4">
        <w:rPr>
          <w:sz w:val="18"/>
          <w:szCs w:val="18"/>
        </w:rPr>
        <w:tab/>
        <w:t>All chase clockwise 1/2 way, all 1/2 turn partners RH &amp; twirl to places.  2 1 3</w:t>
      </w:r>
    </w:p>
    <w:p w14:paraId="6A9FCCFE" w14:textId="77777777" w:rsidR="001C72F4" w:rsidRPr="001C72F4" w:rsidRDefault="001C72F4" w:rsidP="001C72F4">
      <w:pPr>
        <w:rPr>
          <w:sz w:val="18"/>
          <w:szCs w:val="18"/>
        </w:rPr>
      </w:pPr>
    </w:p>
    <w:p w14:paraId="1467921E" w14:textId="77777777" w:rsidR="001C72F4" w:rsidRDefault="001C72F4" w:rsidP="001C72F4">
      <w:pPr>
        <w:pStyle w:val="Minicrib"/>
      </w:pPr>
      <w:r w:rsidRPr="001C72F4">
        <w:rPr>
          <w:sz w:val="18"/>
          <w:szCs w:val="18"/>
        </w:rPr>
        <w:t>THE SALTIRE SOCIETY REEL  (R8x32)  3C (4C set)</w:t>
      </w:r>
    </w:p>
    <w:p w14:paraId="27AADC5D" w14:textId="4A501755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 xml:space="preserve"> 1- 8</w:t>
      </w:r>
      <w:r w:rsidRPr="001C72F4">
        <w:rPr>
          <w:sz w:val="18"/>
          <w:szCs w:val="18"/>
        </w:rPr>
        <w:tab/>
        <w:t>1s cross down &amp; dance out between 2s+3s turning 3s by near hand to meet ptnr, dance up &amp; turn 2s by nearest hand to 2nd place opp sides</w:t>
      </w:r>
    </w:p>
    <w:p w14:paraId="60D4A3DD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 xml:space="preserve"> 9-16</w:t>
      </w:r>
      <w:r w:rsidRPr="001C72F4">
        <w:rPr>
          <w:sz w:val="18"/>
          <w:szCs w:val="18"/>
        </w:rPr>
        <w:tab/>
        <w:t>1s cross down to 3rd pl &amp; dance reel of 3 own side (2s dance out/down</w:t>
      </w:r>
      <w:r w:rsidRPr="001C72F4">
        <w:rPr>
          <w:b/>
          <w:sz w:val="18"/>
          <w:szCs w:val="18"/>
        </w:rPr>
        <w:t xml:space="preserve"> as </w:t>
      </w:r>
      <w:r w:rsidRPr="001C72F4">
        <w:rPr>
          <w:sz w:val="18"/>
          <w:szCs w:val="18"/>
        </w:rPr>
        <w:t>3s dance out/up b'tw'n 2s), 1s end (hold LH) facing 1st crnrs</w:t>
      </w:r>
    </w:p>
    <w:p w14:paraId="589F4B72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>17-24</w:t>
      </w:r>
      <w:r w:rsidRPr="001C72F4">
        <w:rPr>
          <w:sz w:val="18"/>
          <w:szCs w:val="18"/>
        </w:rPr>
        <w:tab/>
        <w:t>1s set to 1st crnrs, turn inwards &amp; set to 3rd corner</w:t>
      </w:r>
      <w:r w:rsidRPr="001C72F4">
        <w:rPr>
          <w:b/>
          <w:sz w:val="18"/>
          <w:szCs w:val="18"/>
        </w:rPr>
        <w:t xml:space="preserve"> as </w:t>
      </w:r>
      <w:r w:rsidRPr="001C72F4">
        <w:rPr>
          <w:sz w:val="18"/>
          <w:szCs w:val="18"/>
        </w:rPr>
        <w:t>3rd crnrs set adv to dance RH across with 1s, 1s end turning to face 2nd crnrs</w:t>
      </w:r>
    </w:p>
    <w:p w14:paraId="721E3F69" w14:textId="77777777" w:rsidR="001C72F4" w:rsidRPr="001C72F4" w:rsidRDefault="001C72F4" w:rsidP="001C72F4">
      <w:pPr>
        <w:pStyle w:val="DanceBody"/>
        <w:keepNext w:val="0"/>
        <w:rPr>
          <w:sz w:val="18"/>
          <w:szCs w:val="18"/>
        </w:rPr>
      </w:pPr>
      <w:r w:rsidRPr="001C72F4">
        <w:rPr>
          <w:sz w:val="18"/>
          <w:szCs w:val="18"/>
        </w:rPr>
        <w:t>25-32</w:t>
      </w:r>
      <w:r w:rsidRPr="001C72F4">
        <w:rPr>
          <w:sz w:val="18"/>
          <w:szCs w:val="18"/>
        </w:rPr>
        <w:tab/>
        <w:t>1s repeat bars 17-24 with 2nd/4th corners but dancing LH across</w:t>
      </w:r>
    </w:p>
    <w:p w14:paraId="2D617E36" w14:textId="77777777" w:rsidR="001C72F4" w:rsidRPr="001C72F4" w:rsidRDefault="001C72F4" w:rsidP="001C72F4">
      <w:pPr>
        <w:rPr>
          <w:sz w:val="18"/>
          <w:szCs w:val="18"/>
        </w:rPr>
      </w:pPr>
    </w:p>
    <w:p w14:paraId="28DDF14E" w14:textId="77777777" w:rsidR="001C72F4" w:rsidRDefault="001C72F4" w:rsidP="001C72F4">
      <w:pPr>
        <w:pStyle w:val="Minicrib"/>
      </w:pPr>
      <w:r w:rsidRPr="001C72F4">
        <w:rPr>
          <w:sz w:val="18"/>
          <w:szCs w:val="18"/>
        </w:rPr>
        <w:t>QUARRIES' JIG  (J8x32)  3C (4C set)</w:t>
      </w:r>
    </w:p>
    <w:p w14:paraId="0BE979C5" w14:textId="2EE29599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 xml:space="preserve"> 1- 8</w:t>
      </w:r>
      <w:r w:rsidRPr="001C72F4">
        <w:rPr>
          <w:sz w:val="18"/>
          <w:szCs w:val="18"/>
        </w:rPr>
        <w:tab/>
        <w:t>1s set, cast 1 place &amp; dance round 1st corners passing corners LSh</w:t>
      </w:r>
    </w:p>
    <w:p w14:paraId="16F12F2B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 xml:space="preserve"> 9-16</w:t>
      </w:r>
      <w:r w:rsidRPr="001C72F4">
        <w:rPr>
          <w:sz w:val="18"/>
          <w:szCs w:val="18"/>
        </w:rPr>
        <w:tab/>
        <w:t>1s dance reels of 3 across (1st Man with 2s &amp; 1st Lady with 3s), 1s turn LH to face 1st corners</w:t>
      </w:r>
    </w:p>
    <w:p w14:paraId="3DAB4BBA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>17-18</w:t>
      </w:r>
      <w:r w:rsidRPr="001C72F4">
        <w:rPr>
          <w:sz w:val="18"/>
          <w:szCs w:val="18"/>
        </w:rPr>
        <w:tab/>
        <w:t>Centre dancers change with 1st corners RH</w:t>
      </w:r>
      <w:r w:rsidRPr="001C72F4">
        <w:rPr>
          <w:b/>
          <w:sz w:val="18"/>
          <w:szCs w:val="18"/>
        </w:rPr>
        <w:t xml:space="preserve"> while </w:t>
      </w:r>
      <w:r w:rsidRPr="001C72F4">
        <w:rPr>
          <w:sz w:val="18"/>
          <w:szCs w:val="18"/>
        </w:rPr>
        <w:t>2nd corners set</w:t>
      </w:r>
    </w:p>
    <w:p w14:paraId="6F8506DE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>19-20</w:t>
      </w:r>
      <w:r w:rsidRPr="001C72F4">
        <w:rPr>
          <w:sz w:val="18"/>
          <w:szCs w:val="18"/>
        </w:rPr>
        <w:tab/>
        <w:t>1st corners (in centre) change places LH</w:t>
      </w:r>
      <w:r w:rsidRPr="001C72F4">
        <w:rPr>
          <w:b/>
          <w:sz w:val="18"/>
          <w:szCs w:val="18"/>
        </w:rPr>
        <w:t xml:space="preserve"> while </w:t>
      </w:r>
      <w:r w:rsidRPr="001C72F4">
        <w:rPr>
          <w:sz w:val="18"/>
          <w:szCs w:val="18"/>
        </w:rPr>
        <w:t>new 1st &amp; 2nd corners dance clockwise round to next corner place</w:t>
      </w:r>
    </w:p>
    <w:p w14:paraId="5D656CDB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>21-24</w:t>
      </w:r>
      <w:r w:rsidRPr="001C72F4">
        <w:rPr>
          <w:sz w:val="18"/>
          <w:szCs w:val="18"/>
        </w:rPr>
        <w:tab/>
        <w:t>Repeat the Fig in bars 17-20 from new places</w:t>
      </w:r>
    </w:p>
    <w:p w14:paraId="170DF14A" w14:textId="77777777" w:rsidR="001C72F4" w:rsidRPr="001C72F4" w:rsidRDefault="001C72F4" w:rsidP="001C72F4">
      <w:pPr>
        <w:pStyle w:val="DanceBody"/>
        <w:keepNext w:val="0"/>
        <w:rPr>
          <w:sz w:val="18"/>
          <w:szCs w:val="18"/>
        </w:rPr>
      </w:pPr>
      <w:r w:rsidRPr="001C72F4">
        <w:rPr>
          <w:sz w:val="18"/>
          <w:szCs w:val="18"/>
        </w:rPr>
        <w:t>25-32</w:t>
      </w:r>
      <w:r w:rsidRPr="001C72F4">
        <w:rPr>
          <w:sz w:val="18"/>
          <w:szCs w:val="18"/>
        </w:rPr>
        <w:tab/>
        <w:t>Repeat 17-20 from new places, 1s end by turning LH to 2nd place on opposite sides, 2s+1s+3s set on sides &amp; 1s cross back RH</w:t>
      </w:r>
    </w:p>
    <w:p w14:paraId="578A1848" w14:textId="77777777" w:rsidR="001C72F4" w:rsidRPr="001C72F4" w:rsidRDefault="001C72F4" w:rsidP="001C72F4">
      <w:pPr>
        <w:rPr>
          <w:sz w:val="18"/>
          <w:szCs w:val="18"/>
        </w:rPr>
      </w:pPr>
    </w:p>
    <w:p w14:paraId="7F2DDC60" w14:textId="77777777" w:rsidR="001C72F4" w:rsidRDefault="001C72F4" w:rsidP="001C72F4">
      <w:pPr>
        <w:pStyle w:val="Minicrib"/>
      </w:pPr>
      <w:r w:rsidRPr="001C72F4">
        <w:rPr>
          <w:sz w:val="18"/>
          <w:szCs w:val="18"/>
        </w:rPr>
        <w:t>SOMETHING IN THE AIR  (S8x32)  2C (4C set)</w:t>
      </w:r>
    </w:p>
    <w:p w14:paraId="6FFF3C57" w14:textId="057BD1CA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 xml:space="preserve"> 1- 8</w:t>
      </w:r>
      <w:r w:rsidRPr="001C72F4">
        <w:rPr>
          <w:sz w:val="18"/>
          <w:szCs w:val="18"/>
        </w:rPr>
        <w:tab/>
        <w:t>1s dance Fig 8 round 2s (give RH crossing down, LH crossing back to place)</w:t>
      </w:r>
    </w:p>
    <w:p w14:paraId="2DBABD9B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 xml:space="preserve"> 9-16</w:t>
      </w:r>
      <w:r w:rsidRPr="001C72F4">
        <w:rPr>
          <w:sz w:val="18"/>
          <w:szCs w:val="18"/>
        </w:rPr>
        <w:tab/>
        <w:t>1L+2M turn 1.1/4 LH into diagonal line facing partners; 1s+2s dance 1/2 Poussette. 2 1</w:t>
      </w:r>
    </w:p>
    <w:p w14:paraId="7008C1A4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>17-24</w:t>
      </w:r>
      <w:r w:rsidRPr="001C72F4">
        <w:rPr>
          <w:sz w:val="18"/>
          <w:szCs w:val="18"/>
        </w:rPr>
        <w:tab/>
        <w:t>2s+1s Set+Link; 1s+2s circle 4H round to left.  1 2</w:t>
      </w:r>
    </w:p>
    <w:p w14:paraId="1AF9A4B8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>25-32</w:t>
      </w:r>
      <w:r w:rsidRPr="001C72F4">
        <w:rPr>
          <w:sz w:val="18"/>
          <w:szCs w:val="18"/>
        </w:rPr>
        <w:tab/>
        <w:t>1s+2s dance 'Rose Progression':</w:t>
      </w:r>
    </w:p>
    <w:p w14:paraId="7630EF4C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ab/>
        <w:t xml:space="preserve">25-26  1M+2L facing in diagonally set </w:t>
      </w:r>
      <w:r w:rsidRPr="001C72F4">
        <w:rPr>
          <w:b/>
          <w:sz w:val="18"/>
          <w:szCs w:val="18"/>
        </w:rPr>
        <w:t xml:space="preserve">while </w:t>
      </w:r>
      <w:r w:rsidRPr="001C72F4">
        <w:rPr>
          <w:sz w:val="18"/>
          <w:szCs w:val="18"/>
        </w:rPr>
        <w:t>2M+1L change places RH to face out</w:t>
      </w:r>
    </w:p>
    <w:p w14:paraId="4E592940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ab/>
        <w:t>27-28  1M+2L 1/2 turn 2H to face each other as 1L+2M dance into partners place</w:t>
      </w:r>
    </w:p>
    <w:p w14:paraId="4D9052CB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ab/>
        <w:t>29-30  1M+2L cast into each others place as 1L+2M 1/2 turn 2H to face each other</w:t>
      </w:r>
    </w:p>
    <w:p w14:paraId="34C507B8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ab/>
        <w:t xml:space="preserve">31-32  1M+2L dance into 2nd/1st place own side </w:t>
      </w:r>
      <w:r w:rsidRPr="001C72F4">
        <w:rPr>
          <w:b/>
          <w:sz w:val="18"/>
          <w:szCs w:val="18"/>
        </w:rPr>
        <w:t xml:space="preserve">while </w:t>
      </w:r>
      <w:r w:rsidRPr="001C72F4">
        <w:rPr>
          <w:sz w:val="18"/>
          <w:szCs w:val="18"/>
        </w:rPr>
        <w:t>2M+1L pull back RSh cast to 1st/2nd place own side.  2 1</w:t>
      </w:r>
    </w:p>
    <w:p w14:paraId="05C5ECBF" w14:textId="77777777" w:rsidR="001C72F4" w:rsidRPr="001C72F4" w:rsidRDefault="001C72F4" w:rsidP="001C72F4">
      <w:pPr>
        <w:pStyle w:val="DanceBody"/>
        <w:keepNext w:val="0"/>
        <w:rPr>
          <w:i/>
          <w:sz w:val="18"/>
          <w:szCs w:val="18"/>
        </w:rPr>
      </w:pPr>
      <w:r w:rsidRPr="001C72F4">
        <w:rPr>
          <w:i/>
          <w:sz w:val="18"/>
          <w:szCs w:val="18"/>
        </w:rPr>
        <w:t>Note: Original description S6x32 (3C set), RSCDS Book 53 changed to S8x32 (4C set)</w:t>
      </w:r>
    </w:p>
    <w:p w14:paraId="50CABA20" w14:textId="77777777" w:rsidR="001C72F4" w:rsidRPr="001C72F4" w:rsidRDefault="001C72F4" w:rsidP="001C72F4">
      <w:pPr>
        <w:rPr>
          <w:sz w:val="18"/>
          <w:szCs w:val="18"/>
        </w:rPr>
      </w:pPr>
    </w:p>
    <w:p w14:paraId="153DDF77" w14:textId="77777777" w:rsidR="001C72F4" w:rsidRDefault="001C72F4" w:rsidP="001C72F4">
      <w:pPr>
        <w:pStyle w:val="Minicrib"/>
      </w:pPr>
      <w:r w:rsidRPr="001C72F4">
        <w:rPr>
          <w:sz w:val="18"/>
          <w:szCs w:val="18"/>
        </w:rPr>
        <w:t>SWISS LASSIE  (R8x32)  3C (4C set)</w:t>
      </w:r>
    </w:p>
    <w:p w14:paraId="1096449A" w14:textId="65F25946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 xml:space="preserve"> 1- 8</w:t>
      </w:r>
      <w:r w:rsidRPr="001C72F4">
        <w:rPr>
          <w:sz w:val="18"/>
          <w:szCs w:val="18"/>
        </w:rPr>
        <w:tab/>
        <w:t>1s dance in &amp; cast to 3rd place, 2s+1s turn partners RH 1.1/4 times to form a line up &amp; down middle of set (Men facing down Ladies up)</w:t>
      </w:r>
    </w:p>
    <w:p w14:paraId="6FD28C34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 xml:space="preserve"> 9-16</w:t>
      </w:r>
      <w:r w:rsidRPr="001C72F4">
        <w:rPr>
          <w:sz w:val="18"/>
          <w:szCs w:val="18"/>
        </w:rPr>
        <w:tab/>
        <w:t>2s+1s dance reel of 4 up &amp; down middle of set ending with 2M facing Ladies side &amp; 1L facing Men's side</w:t>
      </w:r>
    </w:p>
    <w:p w14:paraId="7B5992EF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>17-24</w:t>
      </w:r>
      <w:r w:rsidRPr="001C72F4">
        <w:rPr>
          <w:sz w:val="18"/>
          <w:szCs w:val="18"/>
        </w:rPr>
        <w:tab/>
        <w:t>2s+1s chase round clockwise 1/2 way, 1s+3s+2s Adv+Ret</w:t>
      </w:r>
    </w:p>
    <w:p w14:paraId="3666D854" w14:textId="77777777" w:rsidR="001C72F4" w:rsidRPr="001C72F4" w:rsidRDefault="001C72F4" w:rsidP="001C72F4">
      <w:pPr>
        <w:pStyle w:val="DanceBody"/>
        <w:keepNext w:val="0"/>
        <w:rPr>
          <w:sz w:val="18"/>
          <w:szCs w:val="18"/>
        </w:rPr>
      </w:pPr>
      <w:r w:rsidRPr="001C72F4">
        <w:rPr>
          <w:sz w:val="18"/>
          <w:szCs w:val="18"/>
        </w:rPr>
        <w:t>25-32</w:t>
      </w:r>
      <w:r w:rsidRPr="001C72F4">
        <w:rPr>
          <w:sz w:val="18"/>
          <w:szCs w:val="18"/>
        </w:rPr>
        <w:tab/>
        <w:t>3s+2s (bottom 2 couples) 1/2 turn partners RH, dance RH across 1/2 way, 1s+2s (top 2 couples) 1/2 turn partners RH &amp; dance RH across 1/2 way</w:t>
      </w:r>
    </w:p>
    <w:p w14:paraId="76428FC9" w14:textId="77777777" w:rsidR="001C72F4" w:rsidRPr="001C72F4" w:rsidRDefault="001C72F4" w:rsidP="001C72F4">
      <w:pPr>
        <w:rPr>
          <w:sz w:val="18"/>
          <w:szCs w:val="18"/>
        </w:rPr>
      </w:pPr>
    </w:p>
    <w:p w14:paraId="0D90A968" w14:textId="77777777" w:rsidR="001C72F4" w:rsidRDefault="001C72F4" w:rsidP="001C72F4">
      <w:pPr>
        <w:pStyle w:val="Minicrib"/>
      </w:pPr>
      <w:r w:rsidRPr="001C72F4">
        <w:rPr>
          <w:sz w:val="18"/>
          <w:szCs w:val="18"/>
        </w:rPr>
        <w:t>THE SCALLYWAG  (J8x40)  3C (4C set)</w:t>
      </w:r>
    </w:p>
    <w:p w14:paraId="3DD279F3" w14:textId="01F15F28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 xml:space="preserve"> 1- 8</w:t>
      </w:r>
      <w:r w:rsidRPr="001C72F4">
        <w:rPr>
          <w:sz w:val="18"/>
          <w:szCs w:val="18"/>
        </w:rPr>
        <w:tab/>
        <w:t>1s dance in &amp; cast (2s step up); 1s turn 1.1/4 LH to face 1st corners</w:t>
      </w:r>
    </w:p>
    <w:p w14:paraId="4E9D2230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 xml:space="preserve"> 9-16</w:t>
      </w:r>
      <w:r w:rsidRPr="001C72F4">
        <w:rPr>
          <w:sz w:val="18"/>
          <w:szCs w:val="18"/>
        </w:rPr>
        <w:tab/>
        <w:t>1s set to corners, turn corner RH to end 1L between 2s facing 2L &amp; 1M between 3s facing 3M.  1/2 LSh reels of 3 across ending in lines of 3 across facing down/up</w:t>
      </w:r>
    </w:p>
    <w:p w14:paraId="7D356D24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>17-24</w:t>
      </w:r>
      <w:r w:rsidRPr="001C72F4">
        <w:rPr>
          <w:sz w:val="18"/>
          <w:szCs w:val="18"/>
        </w:rPr>
        <w:tab/>
        <w:t>All Adv+Ret; 1s dance RSh round each other to face 3rd corner pstns</w:t>
      </w:r>
    </w:p>
    <w:p w14:paraId="05A8F8E4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>25-32</w:t>
      </w:r>
      <w:r w:rsidRPr="001C72F4">
        <w:rPr>
          <w:sz w:val="18"/>
          <w:szCs w:val="18"/>
        </w:rPr>
        <w:tab/>
        <w:t>Repeat 9-16 ending with 2s+3s facing in &amp; 1s facing each other up/down</w:t>
      </w:r>
    </w:p>
    <w:p w14:paraId="3E60EB37" w14:textId="77777777" w:rsidR="001C72F4" w:rsidRPr="001C72F4" w:rsidRDefault="001C72F4" w:rsidP="001C72F4">
      <w:pPr>
        <w:pStyle w:val="DanceBody"/>
        <w:keepNext w:val="0"/>
        <w:rPr>
          <w:sz w:val="18"/>
          <w:szCs w:val="18"/>
        </w:rPr>
      </w:pPr>
      <w:r w:rsidRPr="001C72F4">
        <w:rPr>
          <w:sz w:val="18"/>
          <w:szCs w:val="18"/>
        </w:rPr>
        <w:t>33-40</w:t>
      </w:r>
      <w:r w:rsidRPr="001C72F4">
        <w:rPr>
          <w:sz w:val="18"/>
          <w:szCs w:val="18"/>
        </w:rPr>
        <w:tab/>
        <w:t>1s set advancing joining RH, set with Lady turning under Man's arm. 1s face up RH joined, lead up, cross &amp; cast.  2 1 3</w:t>
      </w:r>
    </w:p>
    <w:p w14:paraId="1B6493C8" w14:textId="77777777" w:rsidR="001C72F4" w:rsidRPr="001C72F4" w:rsidRDefault="001C72F4" w:rsidP="001C72F4">
      <w:pPr>
        <w:rPr>
          <w:sz w:val="18"/>
          <w:szCs w:val="18"/>
        </w:rPr>
      </w:pPr>
    </w:p>
    <w:p w14:paraId="64305C1D" w14:textId="77777777" w:rsidR="001C72F4" w:rsidRDefault="001C72F4" w:rsidP="001C72F4">
      <w:pPr>
        <w:pStyle w:val="Minicrib"/>
      </w:pPr>
      <w:r w:rsidRPr="001C72F4">
        <w:rPr>
          <w:sz w:val="18"/>
          <w:szCs w:val="18"/>
        </w:rPr>
        <w:t>THE ORCHARDS OF CO. ARMAGH  (S3x32)  3C set</w:t>
      </w:r>
    </w:p>
    <w:p w14:paraId="1BC2D5EB" w14:textId="769363C0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 xml:space="preserve"> 1- 8</w:t>
      </w:r>
      <w:r w:rsidRPr="001C72F4">
        <w:rPr>
          <w:sz w:val="18"/>
          <w:szCs w:val="18"/>
        </w:rPr>
        <w:tab/>
        <w:t xml:space="preserve">1M leading 2M+3M </w:t>
      </w:r>
      <w:r w:rsidRPr="001C72F4">
        <w:rPr>
          <w:b/>
          <w:sz w:val="18"/>
          <w:szCs w:val="18"/>
        </w:rPr>
        <w:t>also</w:t>
      </w:r>
      <w:r w:rsidRPr="001C72F4">
        <w:rPr>
          <w:sz w:val="18"/>
          <w:szCs w:val="18"/>
        </w:rPr>
        <w:t xml:space="preserve"> 3L leading 2L+1L chase clockwise 1/2 round to opp sides (4 bars).  All set, 1s+3s turn partners 3/4 RH into line up/down (Men facing down)</w:t>
      </w:r>
    </w:p>
    <w:p w14:paraId="1C9553B7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 xml:space="preserve"> 9-12</w:t>
      </w:r>
      <w:r w:rsidRPr="001C72F4">
        <w:rPr>
          <w:sz w:val="18"/>
          <w:szCs w:val="18"/>
        </w:rPr>
        <w:tab/>
        <w:t>3s+1s dance 1/2 reel of 4. Bar 12: 1M+3L pass LSH to face 2s (1M+2M &amp; 3L+2L facing), 1L+3M remain in centre at top/bottom</w:t>
      </w:r>
    </w:p>
    <w:p w14:paraId="27B967ED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>13-16</w:t>
      </w:r>
      <w:r w:rsidRPr="001C72F4">
        <w:rPr>
          <w:sz w:val="18"/>
          <w:szCs w:val="18"/>
        </w:rPr>
        <w:tab/>
        <w:t>1M+3L+2s dance 1/2 reel of 4 across. Bar 16: 1M &amp; 3L pass LSh to face partners up/down set</w:t>
      </w:r>
    </w:p>
    <w:p w14:paraId="0ED4BDC7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>17-24</w:t>
      </w:r>
      <w:r w:rsidRPr="001C72F4">
        <w:rPr>
          <w:sz w:val="18"/>
          <w:szCs w:val="18"/>
        </w:rPr>
        <w:tab/>
        <w:t>1s+3s dance 1/2 reel of 4, 1M+3L pass LSh to face own partners.  3s+1s set, Petronella turn to own sides.  3 2 1</w:t>
      </w:r>
    </w:p>
    <w:p w14:paraId="12812422" w14:textId="77777777" w:rsidR="001C72F4" w:rsidRPr="001C72F4" w:rsidRDefault="001C72F4" w:rsidP="001C72F4">
      <w:pPr>
        <w:pStyle w:val="DanceBody"/>
        <w:keepNext w:val="0"/>
        <w:rPr>
          <w:sz w:val="18"/>
          <w:szCs w:val="18"/>
        </w:rPr>
      </w:pPr>
      <w:r w:rsidRPr="001C72F4">
        <w:rPr>
          <w:sz w:val="18"/>
          <w:szCs w:val="18"/>
        </w:rPr>
        <w:t>25-32</w:t>
      </w:r>
      <w:r w:rsidRPr="001C72F4">
        <w:rPr>
          <w:sz w:val="18"/>
          <w:szCs w:val="18"/>
        </w:rPr>
        <w:tab/>
        <w:t>2s followed by 1s dance up to top, cast, 2s to 3rd place, 1s to 2nd place (4 bars). 3s+1s+2s turn partners 2H</w:t>
      </w:r>
    </w:p>
    <w:p w14:paraId="2F1569D0" w14:textId="77777777" w:rsidR="001C72F4" w:rsidRPr="001C72F4" w:rsidRDefault="001C72F4" w:rsidP="001C72F4">
      <w:pPr>
        <w:rPr>
          <w:sz w:val="18"/>
          <w:szCs w:val="18"/>
        </w:rPr>
      </w:pPr>
    </w:p>
    <w:p w14:paraId="781F9EA8" w14:textId="77777777" w:rsidR="001C72F4" w:rsidRDefault="001C72F4" w:rsidP="001C72F4">
      <w:pPr>
        <w:pStyle w:val="Minicrib"/>
      </w:pPr>
      <w:r w:rsidRPr="001C72F4">
        <w:rPr>
          <w:sz w:val="18"/>
          <w:szCs w:val="18"/>
        </w:rPr>
        <w:t>RAMADAN-CE  (R8x32)  3C (4C set)</w:t>
      </w:r>
    </w:p>
    <w:p w14:paraId="4B753F96" w14:textId="3F6611D2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 xml:space="preserve"> 1- 8</w:t>
      </w:r>
      <w:r w:rsidRPr="001C72F4">
        <w:rPr>
          <w:sz w:val="18"/>
          <w:szCs w:val="18"/>
        </w:rPr>
        <w:tab/>
        <w:t>1s dance Inveran Reels with 2s+3s</w:t>
      </w:r>
    </w:p>
    <w:p w14:paraId="6C154C89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 xml:space="preserve"> 9-16</w:t>
      </w:r>
      <w:r w:rsidRPr="001C72F4">
        <w:rPr>
          <w:sz w:val="18"/>
          <w:szCs w:val="18"/>
        </w:rPr>
        <w:tab/>
        <w:t>1s cross RH, cast 1 place (2s step up) &amp; 1s turn RH to face 1st corners</w:t>
      </w:r>
    </w:p>
    <w:p w14:paraId="082604F5" w14:textId="77777777" w:rsidR="001C72F4" w:rsidRPr="001C72F4" w:rsidRDefault="001C72F4" w:rsidP="001C72F4">
      <w:pPr>
        <w:pStyle w:val="DanceBody"/>
        <w:rPr>
          <w:sz w:val="18"/>
          <w:szCs w:val="18"/>
        </w:rPr>
      </w:pPr>
      <w:r w:rsidRPr="001C72F4">
        <w:rPr>
          <w:sz w:val="18"/>
          <w:szCs w:val="18"/>
        </w:rPr>
        <w:t>17-24</w:t>
      </w:r>
      <w:r w:rsidRPr="001C72F4">
        <w:rPr>
          <w:sz w:val="18"/>
          <w:szCs w:val="18"/>
        </w:rPr>
        <w:tab/>
        <w:t>1s dance RSh round 1st corner, pass RSh &amp; dance RSh round 2nd corner to end 2nd place opposite side</w:t>
      </w:r>
      <w:r w:rsidRPr="001C72F4">
        <w:rPr>
          <w:b/>
          <w:sz w:val="18"/>
          <w:szCs w:val="18"/>
        </w:rPr>
        <w:t xml:space="preserve"> while </w:t>
      </w:r>
      <w:r w:rsidRPr="001C72F4">
        <w:rPr>
          <w:sz w:val="18"/>
          <w:szCs w:val="18"/>
        </w:rPr>
        <w:t>1st corners dance in, 1/2 turn RH, twirl &amp; dance out to each others place, 2nd corners dance similarly.  (3)(1)(2)</w:t>
      </w:r>
    </w:p>
    <w:p w14:paraId="3598CEBF" w14:textId="77777777" w:rsidR="001C72F4" w:rsidRPr="001C72F4" w:rsidRDefault="001C72F4" w:rsidP="001C72F4">
      <w:pPr>
        <w:pStyle w:val="DanceBody"/>
        <w:keepNext w:val="0"/>
        <w:rPr>
          <w:sz w:val="18"/>
          <w:szCs w:val="18"/>
        </w:rPr>
      </w:pPr>
      <w:r w:rsidRPr="001C72F4">
        <w:rPr>
          <w:sz w:val="18"/>
          <w:szCs w:val="18"/>
        </w:rPr>
        <w:t>25-32</w:t>
      </w:r>
      <w:r w:rsidRPr="001C72F4">
        <w:rPr>
          <w:sz w:val="18"/>
          <w:szCs w:val="18"/>
        </w:rPr>
        <w:tab/>
        <w:t>1s dance 1/2 LSh reels of 3 across (Man at top with 3s &amp; Lady at bottom with 2s), 1s dance 1/2 RSh reels of 3 on own sides (Man Down, Lady up)</w:t>
      </w:r>
    </w:p>
    <w:p w14:paraId="755A5762" w14:textId="77777777" w:rsidR="001C72F4" w:rsidRPr="001C72F4" w:rsidRDefault="001C72F4" w:rsidP="001C72F4">
      <w:pPr>
        <w:rPr>
          <w:sz w:val="18"/>
          <w:szCs w:val="18"/>
        </w:rPr>
      </w:pPr>
    </w:p>
    <w:sectPr w:rsidR="001C72F4" w:rsidRPr="001C72F4" w:rsidSect="001C72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7" w:right="357" w:bottom="680" w:left="357" w:header="709" w:footer="212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93EA9" w14:textId="77777777" w:rsidR="001C72F4" w:rsidRDefault="001C72F4" w:rsidP="00951DC9">
      <w:r>
        <w:separator/>
      </w:r>
    </w:p>
  </w:endnote>
  <w:endnote w:type="continuationSeparator" w:id="0">
    <w:p w14:paraId="26B7495E" w14:textId="77777777" w:rsidR="001C72F4" w:rsidRDefault="001C72F4" w:rsidP="0095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02828" w14:textId="77777777" w:rsidR="006F57ED" w:rsidRDefault="006F5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B7C3D" w14:textId="5D4A871E" w:rsidR="00FD07DF" w:rsidRPr="004143E0" w:rsidRDefault="00FD07DF" w:rsidP="00467B56">
    <w:pPr>
      <w:pStyle w:val="Footer"/>
      <w:ind w:left="0" w:firstLine="0"/>
      <w:jc w:val="center"/>
      <w:rPr>
        <w:rFonts w:ascii="Arial Narrow" w:hAnsi="Arial Narrow" w:cs="Tahoma"/>
        <w:szCs w:val="16"/>
      </w:rPr>
    </w:pPr>
    <w:r w:rsidRPr="00606895">
      <w:rPr>
        <w:rFonts w:ascii="Arial Narrow" w:hAnsi="Arial Narrow"/>
        <w:sz w:val="18"/>
        <w:szCs w:val="18"/>
      </w:rPr>
      <w:t>Charles Upton’s</w:t>
    </w:r>
    <w:r>
      <w:rPr>
        <w:rFonts w:ascii="Arial Narrow" w:hAnsi="Arial Narrow"/>
      </w:rPr>
      <w:t xml:space="preserve">   </w:t>
    </w:r>
    <w:r w:rsidRPr="00EF68BD">
      <w:rPr>
        <w:rFonts w:ascii="Arial Narrow" w:hAnsi="Arial Narrow"/>
      </w:rPr>
      <w:t xml:space="preserve">    </w:t>
    </w:r>
    <w:r w:rsidRPr="00EF68BD">
      <w:rPr>
        <w:rFonts w:ascii="Arial Narrow" w:hAnsi="Arial Narrow" w:cs="Tahoma"/>
        <w:b/>
        <w:sz w:val="24"/>
        <w:szCs w:val="24"/>
      </w:rPr>
      <w:t xml:space="preserve">MINICRIB </w:t>
    </w:r>
    <w:r>
      <w:rPr>
        <w:rFonts w:ascii="Arial Narrow" w:hAnsi="Arial Narrow" w:cs="Tahoma"/>
        <w:b/>
        <w:sz w:val="24"/>
        <w:szCs w:val="24"/>
      </w:rPr>
      <w:t xml:space="preserve">by </w:t>
    </w:r>
    <w:r w:rsidRPr="00EF68BD">
      <w:rPr>
        <w:rFonts w:ascii="Arial Narrow" w:hAnsi="Arial Narrow" w:cs="Tahoma"/>
        <w:b/>
        <w:sz w:val="24"/>
        <w:szCs w:val="24"/>
      </w:rPr>
      <w:t>The MiniCrib Team</w:t>
    </w:r>
    <w:r>
      <w:rPr>
        <w:rFonts w:ascii="Arial Narrow" w:hAnsi="Arial Narrow" w:cs="Tahoma"/>
        <w:b/>
        <w:sz w:val="24"/>
        <w:szCs w:val="24"/>
      </w:rPr>
      <w:t xml:space="preserve"> </w:t>
    </w:r>
    <w:r w:rsidRPr="00B735A9">
      <w:rPr>
        <w:rFonts w:ascii="Arial Narrow" w:hAnsi="Arial Narrow" w:cs="Tahoma"/>
        <w:b/>
        <w:szCs w:val="16"/>
      </w:rPr>
      <w:t xml:space="preserve"> </w:t>
    </w:r>
    <w:r w:rsidRPr="006F57ED">
      <w:rPr>
        <w:rFonts w:ascii="Arial Narrow" w:hAnsi="Arial Narrow" w:cs="Tahoma"/>
        <w:sz w:val="18"/>
        <w:szCs w:val="18"/>
      </w:rPr>
      <w:t>www.minicrib.org.uk</w:t>
    </w:r>
    <w:r>
      <w:rPr>
        <w:rFonts w:ascii="Arial Narrow" w:hAnsi="Arial Narrow" w:cs="Tahoma"/>
        <w:sz w:val="18"/>
        <w:szCs w:val="18"/>
      </w:rPr>
      <w:t xml:space="preserve">  </w:t>
    </w:r>
    <w:r>
      <w:rPr>
        <w:rFonts w:ascii="Arial Narrow" w:hAnsi="Arial Narrow" w:cs="Tahoma"/>
        <w:szCs w:val="16"/>
      </w:rPr>
      <w:t>August 2024</w:t>
    </w:r>
    <w:r>
      <w:rPr>
        <w:rFonts w:ascii="Arial Narrow" w:hAnsi="Arial Narrow" w:cs="Tahoma"/>
        <w:sz w:val="18"/>
        <w:szCs w:val="18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F7D12" w14:textId="77777777" w:rsidR="006F57ED" w:rsidRDefault="006F5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493F8" w14:textId="77777777" w:rsidR="001C72F4" w:rsidRDefault="001C72F4" w:rsidP="00951DC9">
      <w:r>
        <w:separator/>
      </w:r>
    </w:p>
  </w:footnote>
  <w:footnote w:type="continuationSeparator" w:id="0">
    <w:p w14:paraId="6F4ED49A" w14:textId="77777777" w:rsidR="001C72F4" w:rsidRDefault="001C72F4" w:rsidP="00951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525BD" w14:textId="77777777" w:rsidR="006F57ED" w:rsidRDefault="006F5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341" w:type="dxa"/>
      <w:tblInd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9"/>
      <w:gridCol w:w="7102"/>
      <w:gridCol w:w="1620"/>
    </w:tblGrid>
    <w:tr w:rsidR="001C72F4" w14:paraId="51A92619" w14:textId="77777777" w:rsidTr="001C72F4">
      <w:tc>
        <w:tcPr>
          <w:tcW w:w="850" w:type="dxa"/>
          <w:shd w:val="clear" w:color="auto" w:fill="auto"/>
        </w:tcPr>
        <w:p w14:paraId="205FC9CD" w14:textId="77777777" w:rsidR="001C72F4" w:rsidRPr="001C72F4" w:rsidRDefault="001C72F4">
          <w:pPr>
            <w:pStyle w:val="Header"/>
            <w:ind w:left="0" w:firstLine="0"/>
            <w:rPr>
              <w:sz w:val="28"/>
              <w:u w:val="single"/>
            </w:rPr>
          </w:pPr>
          <w:bookmarkStart w:id="1" w:name="ListTitle" w:colFirst="0" w:colLast="0"/>
        </w:p>
      </w:tc>
      <w:tc>
        <w:tcPr>
          <w:tcW w:w="3727" w:type="dxa"/>
          <w:shd w:val="clear" w:color="auto" w:fill="auto"/>
        </w:tcPr>
        <w:p w14:paraId="15CD8329" w14:textId="77777777" w:rsidR="001C72F4" w:rsidRDefault="001C72F4" w:rsidP="001C72F4">
          <w:pPr>
            <w:pStyle w:val="Header"/>
            <w:ind w:left="0" w:firstLine="0"/>
            <w:jc w:val="center"/>
            <w:rPr>
              <w:sz w:val="28"/>
            </w:rPr>
          </w:pPr>
        </w:p>
      </w:tc>
      <w:tc>
        <w:tcPr>
          <w:tcW w:w="850" w:type="dxa"/>
          <w:shd w:val="clear" w:color="auto" w:fill="auto"/>
          <w:vAlign w:val="center"/>
        </w:tcPr>
        <w:p w14:paraId="082D6C87" w14:textId="77777777" w:rsidR="001C72F4" w:rsidRPr="001C72F4" w:rsidRDefault="001C72F4" w:rsidP="001C72F4">
          <w:pPr>
            <w:pStyle w:val="Header"/>
            <w:ind w:left="0" w:firstLine="0"/>
            <w:jc w:val="right"/>
            <w:rPr>
              <w:sz w:val="22"/>
            </w:rPr>
          </w:pPr>
          <w:r w:rsidRPr="001C72F4">
            <w:rPr>
              <w:sz w:val="22"/>
            </w:rPr>
            <w:t xml:space="preserve">page: </w:t>
          </w:r>
          <w:r w:rsidRPr="001C72F4">
            <w:rPr>
              <w:sz w:val="22"/>
            </w:rPr>
            <w:fldChar w:fldCharType="begin"/>
          </w:r>
          <w:r w:rsidRPr="001C72F4">
            <w:rPr>
              <w:sz w:val="22"/>
            </w:rPr>
            <w:instrText xml:space="preserve"> PAGE  \* MERGEFORMAT </w:instrText>
          </w:r>
          <w:r w:rsidRPr="001C72F4">
            <w:rPr>
              <w:sz w:val="22"/>
            </w:rPr>
            <w:fldChar w:fldCharType="separate"/>
          </w:r>
          <w:r w:rsidRPr="001C72F4">
            <w:rPr>
              <w:noProof/>
              <w:sz w:val="22"/>
            </w:rPr>
            <w:t>1</w:t>
          </w:r>
          <w:r w:rsidRPr="001C72F4">
            <w:rPr>
              <w:sz w:val="22"/>
            </w:rPr>
            <w:fldChar w:fldCharType="end"/>
          </w:r>
        </w:p>
      </w:tc>
    </w:tr>
    <w:bookmarkEnd w:id="1"/>
  </w:tbl>
  <w:p w14:paraId="6127699E" w14:textId="77777777" w:rsidR="00F63FB1" w:rsidRPr="001C72F4" w:rsidRDefault="00F63FB1">
    <w:pPr>
      <w:pStyle w:val="Header"/>
      <w:rPr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8BC59" w14:textId="77777777" w:rsidR="006F57ED" w:rsidRDefault="006F57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57815"/>
    <w:multiLevelType w:val="hybridMultilevel"/>
    <w:tmpl w:val="072EB8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E379A"/>
    <w:multiLevelType w:val="hybridMultilevel"/>
    <w:tmpl w:val="8CA630A0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1DB60954"/>
    <w:multiLevelType w:val="hybridMultilevel"/>
    <w:tmpl w:val="F54ABA82"/>
    <w:lvl w:ilvl="0" w:tplc="040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F997600"/>
    <w:multiLevelType w:val="hybridMultilevel"/>
    <w:tmpl w:val="CD30495C"/>
    <w:lvl w:ilvl="0" w:tplc="018E1B64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i/>
      </w:rPr>
    </w:lvl>
    <w:lvl w:ilvl="1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 w:tplc="BB82F28A">
      <w:start w:val="1"/>
      <w:numFmt w:val="decimal"/>
      <w:lvlText w:val="%3"/>
      <w:lvlJc w:val="left"/>
      <w:pPr>
        <w:tabs>
          <w:tab w:val="num" w:pos="2820"/>
        </w:tabs>
        <w:ind w:left="28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 w15:restartNumberingAfterBreak="0">
    <w:nsid w:val="2DDE6814"/>
    <w:multiLevelType w:val="hybridMultilevel"/>
    <w:tmpl w:val="C7B03C54"/>
    <w:lvl w:ilvl="0" w:tplc="4D786512">
      <w:start w:val="1"/>
      <w:numFmt w:val="decimal"/>
      <w:lvlText w:val="%1)"/>
      <w:lvlJc w:val="left"/>
      <w:pPr>
        <w:tabs>
          <w:tab w:val="num" w:pos="1767"/>
        </w:tabs>
        <w:ind w:left="1767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487"/>
        </w:tabs>
        <w:ind w:left="248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409000F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abstractNum w:abstractNumId="5" w15:restartNumberingAfterBreak="0">
    <w:nsid w:val="37F029CF"/>
    <w:multiLevelType w:val="hybridMultilevel"/>
    <w:tmpl w:val="38707572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6BA44316"/>
    <w:multiLevelType w:val="hybridMultilevel"/>
    <w:tmpl w:val="BB16E9F0"/>
    <w:lvl w:ilvl="0" w:tplc="04090001">
      <w:start w:val="1"/>
      <w:numFmt w:val="bullet"/>
      <w:lvlText w:val=""/>
      <w:lvlJc w:val="left"/>
      <w:pPr>
        <w:tabs>
          <w:tab w:val="num" w:pos="1714"/>
        </w:tabs>
        <w:ind w:left="171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34"/>
        </w:tabs>
        <w:ind w:left="2434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54"/>
        </w:tabs>
        <w:ind w:left="315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74"/>
        </w:tabs>
        <w:ind w:left="387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94"/>
        </w:tabs>
        <w:ind w:left="4594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34"/>
        </w:tabs>
        <w:ind w:left="603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54"/>
        </w:tabs>
        <w:ind w:left="6754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</w:rPr>
    </w:lvl>
  </w:abstractNum>
  <w:abstractNum w:abstractNumId="7" w15:restartNumberingAfterBreak="0">
    <w:nsid w:val="6EA45055"/>
    <w:multiLevelType w:val="hybridMultilevel"/>
    <w:tmpl w:val="05FAA138"/>
    <w:lvl w:ilvl="0" w:tplc="83EA1966">
      <w:start w:val="1"/>
      <w:numFmt w:val="lowerLetter"/>
      <w:lvlText w:val="(%1)"/>
      <w:lvlJc w:val="left"/>
      <w:pPr>
        <w:tabs>
          <w:tab w:val="num" w:pos="1200"/>
        </w:tabs>
        <w:ind w:left="1200" w:hanging="360"/>
      </w:pPr>
      <w:rPr>
        <w:i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2F4"/>
    <w:rsid w:val="000030BA"/>
    <w:rsid w:val="000068B7"/>
    <w:rsid w:val="0001022A"/>
    <w:rsid w:val="00011F71"/>
    <w:rsid w:val="0001286B"/>
    <w:rsid w:val="00013509"/>
    <w:rsid w:val="000162DF"/>
    <w:rsid w:val="000218BD"/>
    <w:rsid w:val="00022E78"/>
    <w:rsid w:val="0002532D"/>
    <w:rsid w:val="00025928"/>
    <w:rsid w:val="0002710A"/>
    <w:rsid w:val="000303A2"/>
    <w:rsid w:val="00033403"/>
    <w:rsid w:val="00034FEE"/>
    <w:rsid w:val="00036C1E"/>
    <w:rsid w:val="00043508"/>
    <w:rsid w:val="00050630"/>
    <w:rsid w:val="00054F93"/>
    <w:rsid w:val="0005531A"/>
    <w:rsid w:val="000573B4"/>
    <w:rsid w:val="000649F7"/>
    <w:rsid w:val="00065E7D"/>
    <w:rsid w:val="00072384"/>
    <w:rsid w:val="000729BA"/>
    <w:rsid w:val="00072B53"/>
    <w:rsid w:val="00072F80"/>
    <w:rsid w:val="0007772F"/>
    <w:rsid w:val="00080F19"/>
    <w:rsid w:val="00081D23"/>
    <w:rsid w:val="000951ED"/>
    <w:rsid w:val="0009674E"/>
    <w:rsid w:val="000A381A"/>
    <w:rsid w:val="000A5FAF"/>
    <w:rsid w:val="000B138D"/>
    <w:rsid w:val="000B2814"/>
    <w:rsid w:val="000B5DD2"/>
    <w:rsid w:val="000B729A"/>
    <w:rsid w:val="000B7AA7"/>
    <w:rsid w:val="000C0656"/>
    <w:rsid w:val="000C42C8"/>
    <w:rsid w:val="000C50DA"/>
    <w:rsid w:val="000D664A"/>
    <w:rsid w:val="000D7363"/>
    <w:rsid w:val="000D7A15"/>
    <w:rsid w:val="000E10AE"/>
    <w:rsid w:val="000E4ADC"/>
    <w:rsid w:val="000E6C08"/>
    <w:rsid w:val="000F642E"/>
    <w:rsid w:val="00102F2B"/>
    <w:rsid w:val="0010368B"/>
    <w:rsid w:val="001414B1"/>
    <w:rsid w:val="0014649C"/>
    <w:rsid w:val="00146B3B"/>
    <w:rsid w:val="0015060F"/>
    <w:rsid w:val="00153C36"/>
    <w:rsid w:val="00154E09"/>
    <w:rsid w:val="00171B2C"/>
    <w:rsid w:val="0017257C"/>
    <w:rsid w:val="0017491F"/>
    <w:rsid w:val="00176B49"/>
    <w:rsid w:val="001828CC"/>
    <w:rsid w:val="00183865"/>
    <w:rsid w:val="001A5943"/>
    <w:rsid w:val="001B0A55"/>
    <w:rsid w:val="001B4E96"/>
    <w:rsid w:val="001B5A19"/>
    <w:rsid w:val="001B71EA"/>
    <w:rsid w:val="001C3DAC"/>
    <w:rsid w:val="001C72F4"/>
    <w:rsid w:val="001D52BE"/>
    <w:rsid w:val="001D6DAA"/>
    <w:rsid w:val="001E7D33"/>
    <w:rsid w:val="001F101C"/>
    <w:rsid w:val="00202680"/>
    <w:rsid w:val="002070CE"/>
    <w:rsid w:val="00210AD4"/>
    <w:rsid w:val="0022055B"/>
    <w:rsid w:val="002219AD"/>
    <w:rsid w:val="00223C87"/>
    <w:rsid w:val="0025178C"/>
    <w:rsid w:val="00251AA1"/>
    <w:rsid w:val="00261C00"/>
    <w:rsid w:val="00263EF5"/>
    <w:rsid w:val="00271B38"/>
    <w:rsid w:val="00271DB0"/>
    <w:rsid w:val="002761B4"/>
    <w:rsid w:val="002828BB"/>
    <w:rsid w:val="002845D3"/>
    <w:rsid w:val="00292C8E"/>
    <w:rsid w:val="0029532F"/>
    <w:rsid w:val="00296FBA"/>
    <w:rsid w:val="002A76A6"/>
    <w:rsid w:val="002B1782"/>
    <w:rsid w:val="002B266E"/>
    <w:rsid w:val="002B73A9"/>
    <w:rsid w:val="002D330D"/>
    <w:rsid w:val="002E12E8"/>
    <w:rsid w:val="002E1B42"/>
    <w:rsid w:val="002F0C3C"/>
    <w:rsid w:val="002F3EF1"/>
    <w:rsid w:val="002F4208"/>
    <w:rsid w:val="00300CB7"/>
    <w:rsid w:val="003039C2"/>
    <w:rsid w:val="00313B84"/>
    <w:rsid w:val="0031610F"/>
    <w:rsid w:val="00317477"/>
    <w:rsid w:val="0031795F"/>
    <w:rsid w:val="003214F2"/>
    <w:rsid w:val="00325D6F"/>
    <w:rsid w:val="0033207B"/>
    <w:rsid w:val="00333E5C"/>
    <w:rsid w:val="00344519"/>
    <w:rsid w:val="00345AC5"/>
    <w:rsid w:val="0035231D"/>
    <w:rsid w:val="003530DA"/>
    <w:rsid w:val="00377560"/>
    <w:rsid w:val="0039020D"/>
    <w:rsid w:val="00397843"/>
    <w:rsid w:val="003A51F0"/>
    <w:rsid w:val="003B0172"/>
    <w:rsid w:val="003B640C"/>
    <w:rsid w:val="003D06F9"/>
    <w:rsid w:val="003D498F"/>
    <w:rsid w:val="003E4FE0"/>
    <w:rsid w:val="003E553C"/>
    <w:rsid w:val="003E59AD"/>
    <w:rsid w:val="003E6BB9"/>
    <w:rsid w:val="003F2200"/>
    <w:rsid w:val="00407954"/>
    <w:rsid w:val="004079F9"/>
    <w:rsid w:val="004135D5"/>
    <w:rsid w:val="00413A5C"/>
    <w:rsid w:val="00421307"/>
    <w:rsid w:val="0042552C"/>
    <w:rsid w:val="00432DCA"/>
    <w:rsid w:val="00436DC3"/>
    <w:rsid w:val="004375E0"/>
    <w:rsid w:val="00445C93"/>
    <w:rsid w:val="00446E26"/>
    <w:rsid w:val="00446E86"/>
    <w:rsid w:val="0044714C"/>
    <w:rsid w:val="00454B67"/>
    <w:rsid w:val="00454C36"/>
    <w:rsid w:val="0045577E"/>
    <w:rsid w:val="0045660F"/>
    <w:rsid w:val="0045759E"/>
    <w:rsid w:val="00467B56"/>
    <w:rsid w:val="00467E3D"/>
    <w:rsid w:val="0047148D"/>
    <w:rsid w:val="004728A6"/>
    <w:rsid w:val="0047326E"/>
    <w:rsid w:val="00473C2B"/>
    <w:rsid w:val="0047668C"/>
    <w:rsid w:val="004769D4"/>
    <w:rsid w:val="00480C33"/>
    <w:rsid w:val="00481E8B"/>
    <w:rsid w:val="00486019"/>
    <w:rsid w:val="004A1A07"/>
    <w:rsid w:val="004A76D2"/>
    <w:rsid w:val="004B0B2A"/>
    <w:rsid w:val="004B49AA"/>
    <w:rsid w:val="004C0D3E"/>
    <w:rsid w:val="004C3AFB"/>
    <w:rsid w:val="004C3EAA"/>
    <w:rsid w:val="004D3B4F"/>
    <w:rsid w:val="004D578E"/>
    <w:rsid w:val="004D799B"/>
    <w:rsid w:val="004E2790"/>
    <w:rsid w:val="004F2FFC"/>
    <w:rsid w:val="004F4528"/>
    <w:rsid w:val="005058DB"/>
    <w:rsid w:val="0051188E"/>
    <w:rsid w:val="005139C1"/>
    <w:rsid w:val="00517336"/>
    <w:rsid w:val="005209FF"/>
    <w:rsid w:val="00522F3B"/>
    <w:rsid w:val="0053036E"/>
    <w:rsid w:val="00537A30"/>
    <w:rsid w:val="00537FB7"/>
    <w:rsid w:val="00543C4E"/>
    <w:rsid w:val="00551063"/>
    <w:rsid w:val="00576152"/>
    <w:rsid w:val="00587700"/>
    <w:rsid w:val="0059639B"/>
    <w:rsid w:val="005A0E0C"/>
    <w:rsid w:val="005B1F5F"/>
    <w:rsid w:val="005B2817"/>
    <w:rsid w:val="005B3C67"/>
    <w:rsid w:val="005B4BDF"/>
    <w:rsid w:val="005B6A74"/>
    <w:rsid w:val="005C4214"/>
    <w:rsid w:val="005E0194"/>
    <w:rsid w:val="005E138C"/>
    <w:rsid w:val="005E7FB4"/>
    <w:rsid w:val="005F0601"/>
    <w:rsid w:val="0061352C"/>
    <w:rsid w:val="006249F0"/>
    <w:rsid w:val="00632918"/>
    <w:rsid w:val="006407A5"/>
    <w:rsid w:val="00642C73"/>
    <w:rsid w:val="00642FF5"/>
    <w:rsid w:val="00653C42"/>
    <w:rsid w:val="006622EB"/>
    <w:rsid w:val="00664916"/>
    <w:rsid w:val="006718F7"/>
    <w:rsid w:val="00676315"/>
    <w:rsid w:val="0068343E"/>
    <w:rsid w:val="00685410"/>
    <w:rsid w:val="006938DD"/>
    <w:rsid w:val="006948B6"/>
    <w:rsid w:val="00694DE2"/>
    <w:rsid w:val="006A03B2"/>
    <w:rsid w:val="006A118B"/>
    <w:rsid w:val="006B3095"/>
    <w:rsid w:val="006B39DD"/>
    <w:rsid w:val="006C0D5C"/>
    <w:rsid w:val="006C4390"/>
    <w:rsid w:val="006C7B5D"/>
    <w:rsid w:val="006D1877"/>
    <w:rsid w:val="006D7354"/>
    <w:rsid w:val="006D7748"/>
    <w:rsid w:val="006E7282"/>
    <w:rsid w:val="006F160F"/>
    <w:rsid w:val="006F57ED"/>
    <w:rsid w:val="00701AF5"/>
    <w:rsid w:val="00711D6E"/>
    <w:rsid w:val="00712CC8"/>
    <w:rsid w:val="0071423C"/>
    <w:rsid w:val="00716E1C"/>
    <w:rsid w:val="00722440"/>
    <w:rsid w:val="0072277E"/>
    <w:rsid w:val="00722BBC"/>
    <w:rsid w:val="00731C60"/>
    <w:rsid w:val="00733383"/>
    <w:rsid w:val="00745782"/>
    <w:rsid w:val="00753656"/>
    <w:rsid w:val="00757643"/>
    <w:rsid w:val="007576DC"/>
    <w:rsid w:val="007627B3"/>
    <w:rsid w:val="00762FFA"/>
    <w:rsid w:val="007656B9"/>
    <w:rsid w:val="00776406"/>
    <w:rsid w:val="00781F21"/>
    <w:rsid w:val="007847E5"/>
    <w:rsid w:val="007863B4"/>
    <w:rsid w:val="00790C58"/>
    <w:rsid w:val="00793460"/>
    <w:rsid w:val="007A7871"/>
    <w:rsid w:val="007B58F9"/>
    <w:rsid w:val="007B5A12"/>
    <w:rsid w:val="007B760B"/>
    <w:rsid w:val="007C3A6F"/>
    <w:rsid w:val="007C54BA"/>
    <w:rsid w:val="007C6DFF"/>
    <w:rsid w:val="007C74BB"/>
    <w:rsid w:val="007D0AF8"/>
    <w:rsid w:val="007D305D"/>
    <w:rsid w:val="007E00C9"/>
    <w:rsid w:val="007E1BC7"/>
    <w:rsid w:val="007E54D3"/>
    <w:rsid w:val="007F4104"/>
    <w:rsid w:val="007F7907"/>
    <w:rsid w:val="0080668B"/>
    <w:rsid w:val="0080708C"/>
    <w:rsid w:val="00821284"/>
    <w:rsid w:val="00824F4E"/>
    <w:rsid w:val="008257C3"/>
    <w:rsid w:val="00825D55"/>
    <w:rsid w:val="008264C5"/>
    <w:rsid w:val="00830689"/>
    <w:rsid w:val="008346EA"/>
    <w:rsid w:val="00834C6C"/>
    <w:rsid w:val="00842C5A"/>
    <w:rsid w:val="00843157"/>
    <w:rsid w:val="0084518D"/>
    <w:rsid w:val="00856BDA"/>
    <w:rsid w:val="008724B9"/>
    <w:rsid w:val="0087473F"/>
    <w:rsid w:val="00882FC4"/>
    <w:rsid w:val="008877B3"/>
    <w:rsid w:val="008938D6"/>
    <w:rsid w:val="00894F97"/>
    <w:rsid w:val="008964C1"/>
    <w:rsid w:val="008965CF"/>
    <w:rsid w:val="008A2EE2"/>
    <w:rsid w:val="008A3A42"/>
    <w:rsid w:val="008A3EDD"/>
    <w:rsid w:val="008B560E"/>
    <w:rsid w:val="008C3059"/>
    <w:rsid w:val="008C7EB4"/>
    <w:rsid w:val="008E0797"/>
    <w:rsid w:val="008E1B1A"/>
    <w:rsid w:val="008E4E42"/>
    <w:rsid w:val="008E6F8A"/>
    <w:rsid w:val="008F67B5"/>
    <w:rsid w:val="00900722"/>
    <w:rsid w:val="009007D5"/>
    <w:rsid w:val="009014B8"/>
    <w:rsid w:val="009026EA"/>
    <w:rsid w:val="00905734"/>
    <w:rsid w:val="00916AFC"/>
    <w:rsid w:val="009402E3"/>
    <w:rsid w:val="0094301B"/>
    <w:rsid w:val="00950AC1"/>
    <w:rsid w:val="00951DC9"/>
    <w:rsid w:val="00954BCE"/>
    <w:rsid w:val="00954CF6"/>
    <w:rsid w:val="009622F5"/>
    <w:rsid w:val="00962AF4"/>
    <w:rsid w:val="0097086C"/>
    <w:rsid w:val="00972DD3"/>
    <w:rsid w:val="009757BF"/>
    <w:rsid w:val="00976096"/>
    <w:rsid w:val="00990168"/>
    <w:rsid w:val="0099101F"/>
    <w:rsid w:val="00992BA4"/>
    <w:rsid w:val="00994076"/>
    <w:rsid w:val="00995C02"/>
    <w:rsid w:val="00996C64"/>
    <w:rsid w:val="009A1F32"/>
    <w:rsid w:val="009B564C"/>
    <w:rsid w:val="009B5D87"/>
    <w:rsid w:val="009C44EC"/>
    <w:rsid w:val="009C45B8"/>
    <w:rsid w:val="009D075E"/>
    <w:rsid w:val="009D41A2"/>
    <w:rsid w:val="009D5AA9"/>
    <w:rsid w:val="009E7967"/>
    <w:rsid w:val="009F407C"/>
    <w:rsid w:val="009F4E50"/>
    <w:rsid w:val="00A10717"/>
    <w:rsid w:val="00A12FEF"/>
    <w:rsid w:val="00A14F79"/>
    <w:rsid w:val="00A20D9D"/>
    <w:rsid w:val="00A22EA9"/>
    <w:rsid w:val="00A23336"/>
    <w:rsid w:val="00A265B1"/>
    <w:rsid w:val="00A26C24"/>
    <w:rsid w:val="00A304BC"/>
    <w:rsid w:val="00A45985"/>
    <w:rsid w:val="00A54FDC"/>
    <w:rsid w:val="00A563DF"/>
    <w:rsid w:val="00A57B89"/>
    <w:rsid w:val="00A62745"/>
    <w:rsid w:val="00A6664A"/>
    <w:rsid w:val="00A7038B"/>
    <w:rsid w:val="00A72D2D"/>
    <w:rsid w:val="00A73BAA"/>
    <w:rsid w:val="00A76DEB"/>
    <w:rsid w:val="00A771BA"/>
    <w:rsid w:val="00A80B3B"/>
    <w:rsid w:val="00A82E3F"/>
    <w:rsid w:val="00A833CF"/>
    <w:rsid w:val="00AA1F02"/>
    <w:rsid w:val="00AA4A80"/>
    <w:rsid w:val="00AB133C"/>
    <w:rsid w:val="00AB5E44"/>
    <w:rsid w:val="00AB725C"/>
    <w:rsid w:val="00AC2502"/>
    <w:rsid w:val="00AC47D7"/>
    <w:rsid w:val="00AD0BC4"/>
    <w:rsid w:val="00AD1338"/>
    <w:rsid w:val="00AD191D"/>
    <w:rsid w:val="00AD66B6"/>
    <w:rsid w:val="00AE5ADE"/>
    <w:rsid w:val="00AE6424"/>
    <w:rsid w:val="00AF0177"/>
    <w:rsid w:val="00AF26FC"/>
    <w:rsid w:val="00AF6235"/>
    <w:rsid w:val="00B01C50"/>
    <w:rsid w:val="00B201F9"/>
    <w:rsid w:val="00B24570"/>
    <w:rsid w:val="00B2782F"/>
    <w:rsid w:val="00B34A39"/>
    <w:rsid w:val="00B40890"/>
    <w:rsid w:val="00B437C3"/>
    <w:rsid w:val="00B475B9"/>
    <w:rsid w:val="00B52342"/>
    <w:rsid w:val="00B52827"/>
    <w:rsid w:val="00B53BB2"/>
    <w:rsid w:val="00B73791"/>
    <w:rsid w:val="00B766F5"/>
    <w:rsid w:val="00B84F01"/>
    <w:rsid w:val="00B97D8E"/>
    <w:rsid w:val="00BA1E4F"/>
    <w:rsid w:val="00BA395E"/>
    <w:rsid w:val="00BA4029"/>
    <w:rsid w:val="00BA6F7C"/>
    <w:rsid w:val="00BC1141"/>
    <w:rsid w:val="00BC3D7A"/>
    <w:rsid w:val="00BC7896"/>
    <w:rsid w:val="00BD6F8A"/>
    <w:rsid w:val="00BE20B2"/>
    <w:rsid w:val="00BE74CE"/>
    <w:rsid w:val="00BF1846"/>
    <w:rsid w:val="00BF6C9B"/>
    <w:rsid w:val="00C03A5B"/>
    <w:rsid w:val="00C03FF6"/>
    <w:rsid w:val="00C04E28"/>
    <w:rsid w:val="00C10BAD"/>
    <w:rsid w:val="00C23C1A"/>
    <w:rsid w:val="00C23DB7"/>
    <w:rsid w:val="00C2665E"/>
    <w:rsid w:val="00C3103D"/>
    <w:rsid w:val="00C355BB"/>
    <w:rsid w:val="00C5387E"/>
    <w:rsid w:val="00C54F9C"/>
    <w:rsid w:val="00C563D7"/>
    <w:rsid w:val="00C567B9"/>
    <w:rsid w:val="00C604D1"/>
    <w:rsid w:val="00C60B4E"/>
    <w:rsid w:val="00C60BC4"/>
    <w:rsid w:val="00C6328F"/>
    <w:rsid w:val="00C63700"/>
    <w:rsid w:val="00C6371A"/>
    <w:rsid w:val="00C71470"/>
    <w:rsid w:val="00C73223"/>
    <w:rsid w:val="00C75E1A"/>
    <w:rsid w:val="00C8204C"/>
    <w:rsid w:val="00C94635"/>
    <w:rsid w:val="00CB049D"/>
    <w:rsid w:val="00CB285A"/>
    <w:rsid w:val="00CB3287"/>
    <w:rsid w:val="00CB7C2F"/>
    <w:rsid w:val="00CC021D"/>
    <w:rsid w:val="00CC1690"/>
    <w:rsid w:val="00CC59C0"/>
    <w:rsid w:val="00CE660D"/>
    <w:rsid w:val="00CF774B"/>
    <w:rsid w:val="00D1412F"/>
    <w:rsid w:val="00D16446"/>
    <w:rsid w:val="00D1739F"/>
    <w:rsid w:val="00D368B9"/>
    <w:rsid w:val="00D42AB0"/>
    <w:rsid w:val="00D43347"/>
    <w:rsid w:val="00D44A09"/>
    <w:rsid w:val="00D62889"/>
    <w:rsid w:val="00D76795"/>
    <w:rsid w:val="00D817B2"/>
    <w:rsid w:val="00D849E9"/>
    <w:rsid w:val="00D86417"/>
    <w:rsid w:val="00D878A4"/>
    <w:rsid w:val="00D950BC"/>
    <w:rsid w:val="00DA1761"/>
    <w:rsid w:val="00DA2FAF"/>
    <w:rsid w:val="00DC48E6"/>
    <w:rsid w:val="00DD24FE"/>
    <w:rsid w:val="00DD5F2E"/>
    <w:rsid w:val="00DF45F1"/>
    <w:rsid w:val="00DF69D7"/>
    <w:rsid w:val="00DF6B5B"/>
    <w:rsid w:val="00E0271C"/>
    <w:rsid w:val="00E04C68"/>
    <w:rsid w:val="00E073DA"/>
    <w:rsid w:val="00E1076A"/>
    <w:rsid w:val="00E168E3"/>
    <w:rsid w:val="00E23F7A"/>
    <w:rsid w:val="00E27F04"/>
    <w:rsid w:val="00E327B6"/>
    <w:rsid w:val="00E32DAE"/>
    <w:rsid w:val="00E55B14"/>
    <w:rsid w:val="00E56770"/>
    <w:rsid w:val="00E642B3"/>
    <w:rsid w:val="00E647F9"/>
    <w:rsid w:val="00E7296E"/>
    <w:rsid w:val="00E748F0"/>
    <w:rsid w:val="00E7576A"/>
    <w:rsid w:val="00E760DA"/>
    <w:rsid w:val="00E82919"/>
    <w:rsid w:val="00E82ECC"/>
    <w:rsid w:val="00E84C6E"/>
    <w:rsid w:val="00E85294"/>
    <w:rsid w:val="00E9144B"/>
    <w:rsid w:val="00E92D40"/>
    <w:rsid w:val="00E946BB"/>
    <w:rsid w:val="00E94CA2"/>
    <w:rsid w:val="00EA1A80"/>
    <w:rsid w:val="00EA6121"/>
    <w:rsid w:val="00EA681C"/>
    <w:rsid w:val="00EA69BF"/>
    <w:rsid w:val="00EC2778"/>
    <w:rsid w:val="00EC45FC"/>
    <w:rsid w:val="00EC552F"/>
    <w:rsid w:val="00ED7120"/>
    <w:rsid w:val="00EE2076"/>
    <w:rsid w:val="00EE6A51"/>
    <w:rsid w:val="00F13601"/>
    <w:rsid w:val="00F141C2"/>
    <w:rsid w:val="00F14675"/>
    <w:rsid w:val="00F21734"/>
    <w:rsid w:val="00F24878"/>
    <w:rsid w:val="00F26D31"/>
    <w:rsid w:val="00F528AA"/>
    <w:rsid w:val="00F5407D"/>
    <w:rsid w:val="00F54B79"/>
    <w:rsid w:val="00F62FA2"/>
    <w:rsid w:val="00F63FB1"/>
    <w:rsid w:val="00F6526C"/>
    <w:rsid w:val="00F70076"/>
    <w:rsid w:val="00F75383"/>
    <w:rsid w:val="00F75DE7"/>
    <w:rsid w:val="00F87D60"/>
    <w:rsid w:val="00F90CCC"/>
    <w:rsid w:val="00F919F4"/>
    <w:rsid w:val="00F937A0"/>
    <w:rsid w:val="00F93999"/>
    <w:rsid w:val="00FA001A"/>
    <w:rsid w:val="00FA2419"/>
    <w:rsid w:val="00FB52C5"/>
    <w:rsid w:val="00FB599F"/>
    <w:rsid w:val="00FD07DF"/>
    <w:rsid w:val="00FD1776"/>
    <w:rsid w:val="00FD1A38"/>
    <w:rsid w:val="00FD232E"/>
    <w:rsid w:val="00FD3BB1"/>
    <w:rsid w:val="00FD635F"/>
    <w:rsid w:val="00FE3537"/>
    <w:rsid w:val="00FE68BE"/>
    <w:rsid w:val="00FF0AE7"/>
    <w:rsid w:val="00FF4DDB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5EF92"/>
  <w15:chartTrackingRefBased/>
  <w15:docId w15:val="{E8452FBA-F29E-4348-B3D6-4ABEC8E9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0B2A"/>
    <w:pPr>
      <w:keepNext/>
      <w:keepLines/>
      <w:tabs>
        <w:tab w:val="left" w:pos="6378"/>
      </w:tabs>
      <w:ind w:left="720" w:hanging="720"/>
    </w:pPr>
    <w:rPr>
      <w:rFonts w:ascii="Arial" w:hAnsi="Arial" w:cs="Arial"/>
      <w:sz w:val="16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B0B2A"/>
    <w:pPr>
      <w:keepNext w:val="0"/>
      <w:keepLines w:val="0"/>
      <w:tabs>
        <w:tab w:val="clear" w:pos="6378"/>
        <w:tab w:val="left" w:pos="6379"/>
      </w:tabs>
      <w:spacing w:before="240"/>
      <w:outlineLvl w:val="0"/>
    </w:pPr>
    <w:rPr>
      <w:rFonts w:eastAsia="Times New Roman" w:cs="Times New Roman"/>
      <w:b/>
      <w:sz w:val="24"/>
      <w:szCs w:val="20"/>
      <w:u w:val="single"/>
    </w:rPr>
  </w:style>
  <w:style w:type="paragraph" w:styleId="Heading9">
    <w:name w:val="heading 9"/>
    <w:basedOn w:val="Normal"/>
    <w:next w:val="Normal"/>
    <w:qFormat/>
    <w:rsid w:val="0044714C"/>
    <w:pPr>
      <w:spacing w:before="240" w:after="60"/>
      <w:outlineLvl w:val="8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nicrib">
    <w:name w:val="Minicrib"/>
    <w:basedOn w:val="Normal"/>
    <w:next w:val="DanceBody"/>
    <w:link w:val="MinicribChar"/>
    <w:rsid w:val="004B0B2A"/>
    <w:pPr>
      <w:tabs>
        <w:tab w:val="clear" w:pos="6378"/>
        <w:tab w:val="right" w:pos="10913"/>
      </w:tabs>
    </w:pPr>
    <w:rPr>
      <w:b/>
      <w:noProof/>
    </w:rPr>
  </w:style>
  <w:style w:type="character" w:customStyle="1" w:styleId="MinicribChar">
    <w:name w:val="Minicrib Char"/>
    <w:link w:val="Minicrib"/>
    <w:rsid w:val="004B0B2A"/>
    <w:rPr>
      <w:rFonts w:ascii="Arial" w:hAnsi="Arial" w:cs="Arial"/>
      <w:b/>
      <w:noProof/>
      <w:sz w:val="16"/>
      <w:szCs w:val="22"/>
      <w:lang w:eastAsia="en-US"/>
    </w:rPr>
  </w:style>
  <w:style w:type="paragraph" w:customStyle="1" w:styleId="DanceBody">
    <w:name w:val="DanceBody"/>
    <w:basedOn w:val="Normal"/>
    <w:link w:val="DanceBodyChar"/>
    <w:rsid w:val="004B0B2A"/>
    <w:pPr>
      <w:tabs>
        <w:tab w:val="left" w:pos="720"/>
        <w:tab w:val="left" w:pos="1077"/>
        <w:tab w:val="left" w:pos="1440"/>
        <w:tab w:val="left" w:pos="1797"/>
        <w:tab w:val="left" w:pos="4411"/>
      </w:tabs>
    </w:pPr>
  </w:style>
  <w:style w:type="character" w:customStyle="1" w:styleId="DanceBodyChar">
    <w:name w:val="DanceBody Char"/>
    <w:link w:val="DanceBody"/>
    <w:rsid w:val="004B0B2A"/>
    <w:rPr>
      <w:rFonts w:ascii="Arial" w:hAnsi="Arial" w:cs="Arial"/>
      <w:sz w:val="16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B0B2A"/>
    <w:pPr>
      <w:tabs>
        <w:tab w:val="clear" w:pos="6378"/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B0B2A"/>
    <w:rPr>
      <w:rFonts w:ascii="Arial" w:hAnsi="Arial" w:cs="Arial"/>
      <w:sz w:val="16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4B0B2A"/>
    <w:pPr>
      <w:tabs>
        <w:tab w:val="clear" w:pos="6378"/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B0B2A"/>
    <w:rPr>
      <w:rFonts w:ascii="Arial" w:hAnsi="Arial" w:cs="Arial"/>
      <w:sz w:val="16"/>
      <w:szCs w:val="22"/>
      <w:lang w:eastAsia="en-US"/>
    </w:rPr>
  </w:style>
  <w:style w:type="table" w:styleId="TableGrid">
    <w:name w:val="Table Grid"/>
    <w:basedOn w:val="TableNormal"/>
    <w:uiPriority w:val="59"/>
    <w:rsid w:val="004B0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4B0B2A"/>
    <w:rPr>
      <w:rFonts w:ascii="Arial" w:eastAsia="Times New Roman" w:hAnsi="Arial"/>
      <w:b/>
      <w:sz w:val="24"/>
      <w:u w:val="single"/>
      <w:lang w:eastAsia="en-US"/>
    </w:rPr>
  </w:style>
  <w:style w:type="character" w:styleId="Hyperlink">
    <w:name w:val="Hyperlink"/>
    <w:semiHidden/>
    <w:unhideWhenUsed/>
    <w:rsid w:val="004B0B2A"/>
    <w:rPr>
      <w:color w:val="0000FF"/>
      <w:u w:val="single"/>
    </w:rPr>
  </w:style>
  <w:style w:type="paragraph" w:customStyle="1" w:styleId="DescText">
    <w:name w:val="DescText"/>
    <w:basedOn w:val="Normal"/>
    <w:semiHidden/>
    <w:rsid w:val="004B0B2A"/>
    <w:pPr>
      <w:keepNext w:val="0"/>
      <w:keepLines w:val="0"/>
      <w:tabs>
        <w:tab w:val="clear" w:pos="6378"/>
        <w:tab w:val="left" w:pos="6481"/>
      </w:tabs>
    </w:pPr>
    <w:rPr>
      <w:rFonts w:eastAsia="Times New Roman" w:cs="Times New Roman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C72F4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C72F4"/>
    <w:rPr>
      <w:rFonts w:ascii="Arial" w:hAnsi="Arial" w:cs="Arial"/>
      <w:sz w:val="1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7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izabeth%20gull\OneDrive\Documents\Scottish%20Country%20Dancing\Dance%20cribs\MiniCrib_Plus_34_0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MiniCrib_Plus_34_06</Template>
  <Pages>2</Pages>
  <Words>1942</Words>
  <Characters>7596</Characters>
  <DocSecurity>0</DocSecurity>
  <Lines>240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MiniCrib Plus August 2024</vt:lpstr>
    </vt:vector>
  </TitlesOfParts>
  <Manager/>
  <Company/>
  <LinksUpToDate>false</LinksUpToDate>
  <CharactersWithSpaces>9541</CharactersWithSpaces>
  <SharedDoc>false</SharedDoc>
  <HLinks>
    <vt:vector size="6" baseType="variant">
      <vt:variant>
        <vt:i4>3866685</vt:i4>
      </vt:variant>
      <vt:variant>
        <vt:i4>0</vt:i4>
      </vt:variant>
      <vt:variant>
        <vt:i4>0</vt:i4>
      </vt:variant>
      <vt:variant>
        <vt:i4>5</vt:i4>
      </vt:variant>
      <vt:variant>
        <vt:lpwstr>http://www.minicrib.org.uk/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</cp:coreProperties>
</file>