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E47F3" w14:textId="77777777" w:rsidR="006C26AC" w:rsidRDefault="006C26AC" w:rsidP="003778BC">
      <w:pPr>
        <w:pStyle w:val="DanceBody"/>
        <w:keepNext w:val="0"/>
      </w:pPr>
    </w:p>
    <w:p w14:paraId="614A5AD9" w14:textId="77777777" w:rsidR="006C26AC" w:rsidRDefault="006C26AC" w:rsidP="003F0100"/>
    <w:p w14:paraId="30D9C3A7" w14:textId="77777777" w:rsidR="003F0100" w:rsidRDefault="003F0100" w:rsidP="003F0100">
      <w:pPr>
        <w:pStyle w:val="Minicrib"/>
      </w:pPr>
      <w:r>
        <w:t>PELORUS JACK  (J8x32)  3C (4C set)</w:t>
      </w:r>
      <w:r>
        <w:tab/>
        <w:t>Barry Skelton  RSCDS Bk 41</w:t>
      </w:r>
    </w:p>
    <w:p w14:paraId="2BAAC956" w14:textId="32DBAF1D" w:rsidR="003F0100" w:rsidRDefault="003F0100" w:rsidP="003F0100">
      <w:pPr>
        <w:pStyle w:val="DanceBody"/>
      </w:pPr>
      <w:r>
        <w:t xml:space="preserve"> 1- 8</w:t>
      </w:r>
      <w:r>
        <w:tab/>
        <w:t>1s cross RH &amp; cast 1 place, dance RH across with 3s.  1s end with Man facing his 1</w:t>
      </w:r>
      <w:r w:rsidRPr="00972EEB">
        <w:t>st</w:t>
      </w:r>
      <w:r>
        <w:t xml:space="preserve"> corner with his partner behind him</w:t>
      </w:r>
    </w:p>
    <w:p w14:paraId="51FAAA8E" w14:textId="77777777" w:rsidR="003F0100" w:rsidRDefault="003F0100" w:rsidP="003F0100">
      <w:pPr>
        <w:pStyle w:val="DanceBody"/>
      </w:pPr>
      <w:r>
        <w:t xml:space="preserve"> 9-16</w:t>
      </w:r>
      <w:r>
        <w:tab/>
        <w:t>1s dance Alternating Tandem 1/2 reel of 3 with 1</w:t>
      </w:r>
      <w:r w:rsidRPr="00972EEB">
        <w:t>st</w:t>
      </w:r>
      <w:r>
        <w:t xml:space="preserve"> corners to face Man's 2nd corner, 1s dance Alternating Tandem 1/2 reel of 3 with 2</w:t>
      </w:r>
      <w:r w:rsidRPr="00972EEB">
        <w:t>nd</w:t>
      </w:r>
      <w:r>
        <w:t xml:space="preserve"> corners</w:t>
      </w:r>
    </w:p>
    <w:p w14:paraId="186DD9E9" w14:textId="77777777" w:rsidR="003F0100" w:rsidRDefault="003F0100" w:rsidP="003F0100">
      <w:pPr>
        <w:pStyle w:val="DanceBody"/>
      </w:pPr>
      <w:r>
        <w:t>17-24</w:t>
      </w:r>
      <w:r>
        <w:tab/>
        <w:t>1s dance Alternating Tandem 1/2 reels of 3 with Ladies' 1</w:t>
      </w:r>
      <w:r w:rsidRPr="00972EEB">
        <w:t>st</w:t>
      </w:r>
      <w:r>
        <w:t xml:space="preserve"> corner (</w:t>
      </w:r>
      <w:proofErr w:type="spellStart"/>
      <w:r>
        <w:t>pstn</w:t>
      </w:r>
      <w:proofErr w:type="spellEnd"/>
      <w:r>
        <w:t>),1s dance Alternating Tandem 1/2 reel with Ladies' 2</w:t>
      </w:r>
      <w:r w:rsidRPr="00972EEB">
        <w:t>nd</w:t>
      </w:r>
      <w:r>
        <w:t xml:space="preserve"> corner (</w:t>
      </w:r>
      <w:proofErr w:type="spellStart"/>
      <w:r>
        <w:t>pstn</w:t>
      </w:r>
      <w:proofErr w:type="spellEnd"/>
      <w:r>
        <w:t>)</w:t>
      </w:r>
    </w:p>
    <w:p w14:paraId="494D8EB2" w14:textId="77777777" w:rsidR="003F0100" w:rsidRDefault="003F0100" w:rsidP="003F0100">
      <w:pPr>
        <w:pStyle w:val="DanceBody"/>
        <w:keepNext w:val="0"/>
      </w:pPr>
      <w:r>
        <w:t>25-32</w:t>
      </w:r>
      <w:r>
        <w:tab/>
        <w:t>1M followed by partner dance into LH across with 2s, 1s retain LH &amp; 1/2 turn to own sides &amp; 2s+1s+3s set</w:t>
      </w:r>
    </w:p>
    <w:p w14:paraId="4A267F56" w14:textId="77777777" w:rsidR="003F0100" w:rsidRDefault="003F0100" w:rsidP="003F0100"/>
    <w:p w14:paraId="54139D6B" w14:textId="77777777" w:rsidR="003F0100" w:rsidRDefault="003F0100" w:rsidP="003F0100">
      <w:pPr>
        <w:pStyle w:val="Minicrib"/>
      </w:pPr>
      <w:r>
        <w:t>SHIFTIN' BOBBINS  (R8x32)  3C (4C set)</w:t>
      </w:r>
      <w:r>
        <w:tab/>
        <w:t>Roy Clowes  Ormskirk 6</w:t>
      </w:r>
    </w:p>
    <w:p w14:paraId="6414B896" w14:textId="2241DEF8" w:rsidR="003F0100" w:rsidRDefault="003F0100" w:rsidP="003F0100">
      <w:pPr>
        <w:pStyle w:val="DanceBody"/>
      </w:pPr>
      <w:r>
        <w:t xml:space="preserve"> 1- 8</w:t>
      </w:r>
      <w:r>
        <w:tab/>
        <w:t>1s cross RH to double triangle position with 2s+3s &amp; set, 1s cast up to top &amp; dance down until they are between 2s &amp; 3s</w:t>
      </w:r>
    </w:p>
    <w:p w14:paraId="09FA2C09" w14:textId="77777777" w:rsidR="003F0100" w:rsidRDefault="003F0100" w:rsidP="003F0100">
      <w:pPr>
        <w:pStyle w:val="DanceBody"/>
      </w:pPr>
      <w:r>
        <w:t xml:space="preserve"> 9-16</w:t>
      </w:r>
      <w:r>
        <w:tab/>
        <w:t>1L dances RH across with 2M+3M</w:t>
      </w:r>
      <w:r w:rsidRPr="00BA6B4D">
        <w:rPr>
          <w:b/>
        </w:rPr>
        <w:t xml:space="preserve"> while </w:t>
      </w:r>
      <w:r>
        <w:t>1M dances LH across with 2L+3L, 1s followed by 2s+3s dance down centre</w:t>
      </w:r>
    </w:p>
    <w:p w14:paraId="5D780B11" w14:textId="77777777" w:rsidR="003F0100" w:rsidRDefault="003F0100" w:rsidP="003F0100">
      <w:pPr>
        <w:pStyle w:val="DanceBody"/>
      </w:pPr>
      <w:r>
        <w:t>17-24</w:t>
      </w:r>
      <w:r>
        <w:tab/>
        <w:t>3s followed by 2s+1s dance up &amp; 3s+2s cast down to places, 1L dances LH across with 2M+3M</w:t>
      </w:r>
      <w:r w:rsidRPr="00BA6B4D">
        <w:rPr>
          <w:b/>
        </w:rPr>
        <w:t xml:space="preserve"> while </w:t>
      </w:r>
      <w:r>
        <w:t>1M dances RH across with 2L+3L</w:t>
      </w:r>
    </w:p>
    <w:p w14:paraId="614D750C" w14:textId="77777777" w:rsidR="003F0100" w:rsidRDefault="003F0100" w:rsidP="003F0100">
      <w:pPr>
        <w:pStyle w:val="DanceBody"/>
        <w:keepNext w:val="0"/>
      </w:pPr>
      <w:r>
        <w:t>25-32</w:t>
      </w:r>
      <w:r>
        <w:tab/>
        <w:t>1s dance up to top &amp; cast down to 2</w:t>
      </w:r>
      <w:r w:rsidRPr="00972EEB">
        <w:t>nd</w:t>
      </w:r>
      <w:r>
        <w:t xml:space="preserve"> place opposite side, 1s dance 1/2 Fig of 8 around 2s to end in 2</w:t>
      </w:r>
      <w:r w:rsidRPr="00972EEB">
        <w:t>nd</w:t>
      </w:r>
      <w:r>
        <w:t xml:space="preserve"> place on own sides</w:t>
      </w:r>
    </w:p>
    <w:p w14:paraId="31D4E1C4" w14:textId="77777777" w:rsidR="003F0100" w:rsidRDefault="003F0100" w:rsidP="003F0100"/>
    <w:p w14:paraId="13CD4DC1" w14:textId="77777777" w:rsidR="003F0100" w:rsidRDefault="003F0100" w:rsidP="003F0100">
      <w:pPr>
        <w:pStyle w:val="Minicrib"/>
      </w:pPr>
      <w:r>
        <w:t xml:space="preserve">GLENGARRY HOMESTEAD  (S4x32)  4C set </w:t>
      </w:r>
      <w:r>
        <w:tab/>
        <w:t>J Brenchley  Kangaroo Paw</w:t>
      </w:r>
    </w:p>
    <w:p w14:paraId="7834B532" w14:textId="6811F412" w:rsidR="003F0100" w:rsidRDefault="003F0100" w:rsidP="003F0100">
      <w:pPr>
        <w:pStyle w:val="DanceBody"/>
      </w:pPr>
      <w:r>
        <w:t xml:space="preserve"> 1- 8</w:t>
      </w:r>
      <w:r>
        <w:tab/>
        <w:t>1s+3s dance 1/2 Figs of 8 round 2s/4s, 1s+3s dance down 1 place &amp; turn inwards face up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>
        <w:t>2s</w:t>
      </w:r>
      <w:r w:rsidRPr="007F0D5A">
        <w:rPr>
          <w:b/>
        </w:rPr>
        <w:t xml:space="preserve"> also </w:t>
      </w:r>
      <w:r>
        <w:t>4s dance up 1 pl &amp; in to face 1s/3s &amp; all set</w:t>
      </w:r>
    </w:p>
    <w:p w14:paraId="191825E5" w14:textId="77777777" w:rsidR="003F0100" w:rsidRDefault="003F0100" w:rsidP="003F0100">
      <w:pPr>
        <w:pStyle w:val="DanceBody"/>
      </w:pPr>
      <w:r>
        <w:t xml:space="preserve"> 9-16</w:t>
      </w:r>
      <w:r>
        <w:tab/>
        <w:t>2s+1s</w:t>
      </w:r>
      <w:r w:rsidRPr="007F0D5A">
        <w:rPr>
          <w:b/>
        </w:rPr>
        <w:t xml:space="preserve"> also </w:t>
      </w:r>
      <w:r>
        <w:t xml:space="preserve">4s+3s circle 4H round to left, all dance 1/2 </w:t>
      </w:r>
      <w:proofErr w:type="spellStart"/>
      <w:r>
        <w:t>RSh</w:t>
      </w:r>
      <w:proofErr w:type="spellEnd"/>
      <w:r>
        <w:t xml:space="preserve"> reels of 4 on sides but end with 1s+4s 3/4 turning LH bringing Ladies into centre</w:t>
      </w:r>
    </w:p>
    <w:p w14:paraId="4E7276DE" w14:textId="77777777" w:rsidR="003F0100" w:rsidRDefault="003F0100" w:rsidP="003F0100">
      <w:pPr>
        <w:pStyle w:val="DanceBody"/>
      </w:pPr>
      <w:r>
        <w:t>17-24</w:t>
      </w:r>
      <w:r>
        <w:tab/>
        <w:t>1s+4s dance the Targe : -</w:t>
      </w:r>
    </w:p>
    <w:p w14:paraId="1846F0BA" w14:textId="77777777" w:rsidR="003F0100" w:rsidRDefault="003F0100" w:rsidP="003F0100">
      <w:pPr>
        <w:pStyle w:val="DanceBody"/>
      </w:pPr>
      <w:r>
        <w:tab/>
        <w:t>`17-18  1</w:t>
      </w:r>
      <w:r w:rsidRPr="00972EEB">
        <w:t>st</w:t>
      </w:r>
      <w:r>
        <w:t xml:space="preserve"> &amp; 4</w:t>
      </w:r>
      <w:r w:rsidRPr="00972EEB">
        <w:t>th</w:t>
      </w:r>
      <w:r>
        <w:t xml:space="preserve"> Ladies  3/4 turn RH</w:t>
      </w:r>
      <w:r w:rsidRPr="00BA6B4D">
        <w:rPr>
          <w:b/>
        </w:rPr>
        <w:t xml:space="preserve"> while </w:t>
      </w:r>
      <w:r>
        <w:t xml:space="preserve">Men dance 1/4 way round anticlockwise </w:t>
      </w:r>
    </w:p>
    <w:p w14:paraId="748DCD62" w14:textId="77777777" w:rsidR="003F0100" w:rsidRDefault="003F0100" w:rsidP="003F0100">
      <w:pPr>
        <w:pStyle w:val="DanceBody"/>
      </w:pPr>
      <w:r>
        <w:tab/>
        <w:t>`19-20 1</w:t>
      </w:r>
      <w:r w:rsidRPr="00972EEB">
        <w:t>st</w:t>
      </w:r>
      <w:r>
        <w:t xml:space="preserve"> Man with 4</w:t>
      </w:r>
      <w:r w:rsidRPr="00972EEB">
        <w:t>th</w:t>
      </w:r>
      <w:r>
        <w:t xml:space="preserve"> Lady &amp; 1</w:t>
      </w:r>
      <w:r w:rsidRPr="00972EEB">
        <w:t>st</w:t>
      </w:r>
      <w:r>
        <w:t xml:space="preserve"> Lady with 4</w:t>
      </w:r>
      <w:r w:rsidRPr="00972EEB">
        <w:t>th</w:t>
      </w:r>
      <w:r>
        <w:t xml:space="preserve"> Man full turn LH</w:t>
      </w:r>
    </w:p>
    <w:p w14:paraId="7F0D232E" w14:textId="77777777" w:rsidR="003F0100" w:rsidRDefault="003F0100" w:rsidP="003F0100">
      <w:pPr>
        <w:pStyle w:val="DanceBody"/>
      </w:pPr>
      <w:r>
        <w:tab/>
        <w:t>`21-22 1</w:t>
      </w:r>
      <w:r w:rsidRPr="00972EEB">
        <w:t>st</w:t>
      </w:r>
      <w:r>
        <w:t xml:space="preserve"> &amp; 4</w:t>
      </w:r>
      <w:r w:rsidRPr="00972EEB">
        <w:t>th</w:t>
      </w:r>
      <w:r>
        <w:t xml:space="preserve"> Ladies  3/4 turn RH</w:t>
      </w:r>
      <w:r w:rsidRPr="00BA6B4D">
        <w:rPr>
          <w:b/>
        </w:rPr>
        <w:t xml:space="preserve"> while </w:t>
      </w:r>
      <w:r>
        <w:t>Men dance 1/4 way round anticlockwise</w:t>
      </w:r>
    </w:p>
    <w:p w14:paraId="360BA235" w14:textId="77777777" w:rsidR="003F0100" w:rsidRDefault="003F0100" w:rsidP="003F0100">
      <w:pPr>
        <w:pStyle w:val="DanceBody"/>
      </w:pPr>
      <w:r>
        <w:tab/>
        <w:t>`23-24 1</w:t>
      </w:r>
      <w:r w:rsidRPr="00972EEB">
        <w:t>st</w:t>
      </w:r>
      <w:r>
        <w:t xml:space="preserve"> Man with 4</w:t>
      </w:r>
      <w:r w:rsidRPr="00972EEB">
        <w:t>th</w:t>
      </w:r>
      <w:r>
        <w:t xml:space="preserve"> Lady &amp; 1</w:t>
      </w:r>
      <w:r w:rsidRPr="00972EEB">
        <w:t>st</w:t>
      </w:r>
      <w:r>
        <w:t xml:space="preserve"> Lady with 4</w:t>
      </w:r>
      <w:r w:rsidRPr="00972EEB">
        <w:t>th</w:t>
      </w:r>
      <w:r>
        <w:t xml:space="preserve"> Man turn LH to end on sides to end (3) 1 (4) 2</w:t>
      </w:r>
    </w:p>
    <w:p w14:paraId="775AA6E3" w14:textId="77777777" w:rsidR="003F0100" w:rsidRDefault="003F0100" w:rsidP="003F0100">
      <w:pPr>
        <w:pStyle w:val="DanceBody"/>
        <w:keepNext w:val="0"/>
      </w:pPr>
      <w:r>
        <w:t>25-32</w:t>
      </w:r>
      <w:r>
        <w:tab/>
        <w:t xml:space="preserve">All dance 1/2 </w:t>
      </w:r>
      <w:proofErr w:type="spellStart"/>
      <w:r>
        <w:t>RSh</w:t>
      </w:r>
      <w:proofErr w:type="spellEnd"/>
      <w:r>
        <w:t xml:space="preserve"> reels of 4 on sides, all set &amp; 3s+4s cross to own sides.  2 4 1 3</w:t>
      </w:r>
    </w:p>
    <w:p w14:paraId="621C58C9" w14:textId="77777777" w:rsidR="003F0100" w:rsidRDefault="003F0100" w:rsidP="003F0100"/>
    <w:p w14:paraId="0EF259AC" w14:textId="77777777" w:rsidR="003F0100" w:rsidRDefault="003F0100" w:rsidP="003F0100">
      <w:pPr>
        <w:pStyle w:val="Minicrib"/>
      </w:pPr>
      <w:r>
        <w:t>BILL CLEMENT MBE  (J8x32)  3C (4C set)</w:t>
      </w:r>
      <w:r>
        <w:tab/>
        <w:t>John Wilkinson  RSCDS Bk 47</w:t>
      </w:r>
    </w:p>
    <w:p w14:paraId="54399D89" w14:textId="616586D4" w:rsidR="003F0100" w:rsidRPr="006B40B3" w:rsidRDefault="003F0100" w:rsidP="003F0100">
      <w:pPr>
        <w:pStyle w:val="DanceBody"/>
      </w:pPr>
      <w:r w:rsidRPr="006B40B3">
        <w:t xml:space="preserve"> 1- 8</w:t>
      </w:r>
      <w:r w:rsidRPr="006B40B3">
        <w:tab/>
        <w:t xml:space="preserve">1s set &amp; dance down between 3s &amp; cast up to end LH with partner facing 1st </w:t>
      </w:r>
      <w:proofErr w:type="spellStart"/>
      <w:r w:rsidRPr="006B40B3">
        <w:t>crnrs</w:t>
      </w:r>
      <w:proofErr w:type="spellEnd"/>
    </w:p>
    <w:p w14:paraId="415D6E35" w14:textId="77777777" w:rsidR="003F0100" w:rsidRPr="006B40B3" w:rsidRDefault="003F0100" w:rsidP="003F0100">
      <w:pPr>
        <w:pStyle w:val="DanceBody"/>
      </w:pPr>
      <w:r w:rsidRPr="006B40B3">
        <w:t xml:space="preserve"> 9-16</w:t>
      </w:r>
      <w:r w:rsidRPr="006B40B3">
        <w:tab/>
        <w:t xml:space="preserve">1s set &amp; turn inwards to face 3rd </w:t>
      </w:r>
      <w:proofErr w:type="spellStart"/>
      <w:r w:rsidRPr="006B40B3">
        <w:t>crnrs</w:t>
      </w:r>
      <w:proofErr w:type="spellEnd"/>
      <w:r w:rsidRPr="006B40B3">
        <w:t xml:space="preserve">, 1s set to 3rd </w:t>
      </w:r>
      <w:proofErr w:type="spellStart"/>
      <w:r w:rsidRPr="006B40B3">
        <w:t>crnrs</w:t>
      </w:r>
      <w:proofErr w:type="spellEnd"/>
      <w:r w:rsidRPr="006B40B3">
        <w:t xml:space="preserve"> &amp; turn </w:t>
      </w:r>
      <w:proofErr w:type="spellStart"/>
      <w:r w:rsidRPr="006B40B3">
        <w:t>crnrs</w:t>
      </w:r>
      <w:proofErr w:type="spellEnd"/>
      <w:r w:rsidRPr="006B40B3">
        <w:t xml:space="preserve"> LH to end RH with partner facing 2nd </w:t>
      </w:r>
      <w:proofErr w:type="spellStart"/>
      <w:r w:rsidRPr="006B40B3">
        <w:t>crnrs</w:t>
      </w:r>
      <w:proofErr w:type="spellEnd"/>
    </w:p>
    <w:p w14:paraId="3859AE23" w14:textId="77777777" w:rsidR="003F0100" w:rsidRPr="006B40B3" w:rsidRDefault="003F0100" w:rsidP="003F0100">
      <w:pPr>
        <w:pStyle w:val="DanceBody"/>
      </w:pPr>
      <w:r w:rsidRPr="006B40B3">
        <w:t>17-24</w:t>
      </w:r>
      <w:r w:rsidRPr="006B40B3">
        <w:tab/>
        <w:t xml:space="preserve">1s set &amp; turn inwards to face 4th crnrs,1s set to 4th </w:t>
      </w:r>
      <w:proofErr w:type="spellStart"/>
      <w:r w:rsidRPr="006B40B3">
        <w:t>crnrs</w:t>
      </w:r>
      <w:proofErr w:type="spellEnd"/>
      <w:r w:rsidRPr="006B40B3">
        <w:t xml:space="preserve"> &amp; turn </w:t>
      </w:r>
      <w:proofErr w:type="spellStart"/>
      <w:r w:rsidRPr="006B40B3">
        <w:t>crnrs</w:t>
      </w:r>
      <w:proofErr w:type="spellEnd"/>
      <w:r w:rsidRPr="006B40B3">
        <w:t xml:space="preserve"> RH to end 2nd place own side</w:t>
      </w:r>
    </w:p>
    <w:p w14:paraId="637A481C" w14:textId="77777777" w:rsidR="003F0100" w:rsidRPr="006B40B3" w:rsidRDefault="003F0100" w:rsidP="003F0100">
      <w:pPr>
        <w:pStyle w:val="DanceBody"/>
        <w:keepNext w:val="0"/>
      </w:pPr>
      <w:r w:rsidRPr="006B40B3">
        <w:t>25-32</w:t>
      </w:r>
      <w:r w:rsidRPr="006B40B3">
        <w:tab/>
        <w:t>2s+1s+3s circle 6H round &amp; back</w:t>
      </w:r>
    </w:p>
    <w:p w14:paraId="37D84B2D" w14:textId="77777777" w:rsidR="003F0100" w:rsidRDefault="003F0100" w:rsidP="003F0100"/>
    <w:p w14:paraId="042C22E2" w14:textId="77777777" w:rsidR="003F0100" w:rsidRDefault="003F0100" w:rsidP="003F0100">
      <w:pPr>
        <w:pStyle w:val="Minicrib"/>
      </w:pPr>
      <w:r>
        <w:t>THE GENTLEMAN  (S8x32)  3C (4C set)</w:t>
      </w:r>
      <w:r>
        <w:tab/>
        <w:t>Roz Scott Huxley  RSCDS Bk 35</w:t>
      </w:r>
    </w:p>
    <w:p w14:paraId="4F611D97" w14:textId="3575D2FE" w:rsidR="003F0100" w:rsidRDefault="003F0100" w:rsidP="003F0100">
      <w:pPr>
        <w:pStyle w:val="DanceBody"/>
      </w:pPr>
      <w:r>
        <w:t xml:space="preserve"> 1- 8</w:t>
      </w:r>
      <w:r>
        <w:tab/>
        <w:t>1s turn 2H &amp; remain in middle facing each other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>
        <w:t xml:space="preserve">2s step up, 1s+2s set (1s advancing &amp; pass </w:t>
      </w:r>
      <w:proofErr w:type="spellStart"/>
      <w:r>
        <w:t>LSh</w:t>
      </w:r>
      <w:proofErr w:type="spellEnd"/>
      <w:r>
        <w:t xml:space="preserve"> to face opposite partner) &amp; dance 1/2 reel of 4 across with 2s with 1s ending reel giving LH to face down on own side between 2s</w:t>
      </w:r>
    </w:p>
    <w:p w14:paraId="5BB9190C" w14:textId="77777777" w:rsidR="003F0100" w:rsidRDefault="003F0100" w:rsidP="003F0100">
      <w:pPr>
        <w:pStyle w:val="DanceBody"/>
      </w:pPr>
      <w:r>
        <w:t xml:space="preserve"> 9-16</w:t>
      </w:r>
      <w:r>
        <w:tab/>
        <w:t xml:space="preserve">1s dance down to end between 3s &amp; face each other, 1s+3s set (1s advancing &amp; pass </w:t>
      </w:r>
      <w:proofErr w:type="spellStart"/>
      <w:r>
        <w:t>LSh</w:t>
      </w:r>
      <w:proofErr w:type="spellEnd"/>
      <w:r>
        <w:t xml:space="preserve"> to face opposite partner) &amp; 1/2 reel of 4 across with 3s 1s end giving LH to face up on own side between 3s</w:t>
      </w:r>
    </w:p>
    <w:p w14:paraId="6702D07A" w14:textId="77777777" w:rsidR="003F0100" w:rsidRDefault="003F0100" w:rsidP="003F0100">
      <w:pPr>
        <w:pStyle w:val="DanceBody"/>
      </w:pPr>
      <w:r>
        <w:t>17-24</w:t>
      </w:r>
      <w:r>
        <w:tab/>
        <w:t>1s lead up to top, cross over &amp; cast to 2</w:t>
      </w:r>
      <w:r w:rsidRPr="00972EEB">
        <w:t>nd</w:t>
      </w:r>
      <w:r>
        <w:t xml:space="preserve"> place &amp; 1/2 reels of 3 across (L with 2s &amp; M with 3s)</w:t>
      </w:r>
    </w:p>
    <w:p w14:paraId="7204C078" w14:textId="77777777" w:rsidR="003F0100" w:rsidRDefault="003F0100" w:rsidP="003F0100">
      <w:pPr>
        <w:pStyle w:val="DanceBody"/>
        <w:keepNext w:val="0"/>
      </w:pPr>
      <w:r>
        <w:t>25-32</w:t>
      </w:r>
      <w:r>
        <w:tab/>
        <w:t>2s+1s dance Diamond Poussette</w:t>
      </w:r>
    </w:p>
    <w:p w14:paraId="3C3E4F21" w14:textId="77777777" w:rsidR="003F0100" w:rsidRDefault="003F0100" w:rsidP="003F0100"/>
    <w:p w14:paraId="5E29B411" w14:textId="77777777" w:rsidR="003F0100" w:rsidRDefault="003F0100" w:rsidP="003F0100">
      <w:pPr>
        <w:pStyle w:val="Minicrib"/>
      </w:pPr>
      <w:r>
        <w:t>THE BLACK MOUNTAIN REEL  (R5x32)  5C set</w:t>
      </w:r>
      <w:r>
        <w:tab/>
        <w:t>Derek Haynes  Carnforth Coll 3</w:t>
      </w:r>
    </w:p>
    <w:p w14:paraId="27010682" w14:textId="09B775AA" w:rsidR="003F0100" w:rsidRPr="006B40B3" w:rsidRDefault="003F0100" w:rsidP="003F0100">
      <w:pPr>
        <w:pStyle w:val="DanceBody"/>
      </w:pPr>
      <w:r w:rsidRPr="006B40B3">
        <w:t xml:space="preserve"> 1- 8</w:t>
      </w:r>
      <w:r w:rsidRPr="006B40B3">
        <w:tab/>
        <w:t>1s &amp; 3s cross RH &amp; cast down 1 place, dance 1/2 Fig of 8 round the couples above them &amp; cross to face 1st corners</w:t>
      </w:r>
    </w:p>
    <w:p w14:paraId="6D63635E" w14:textId="77777777" w:rsidR="003F0100" w:rsidRPr="006B40B3" w:rsidRDefault="003F0100" w:rsidP="003F0100">
      <w:pPr>
        <w:pStyle w:val="DanceBody"/>
      </w:pPr>
      <w:r w:rsidRPr="006B40B3">
        <w:t xml:space="preserve"> 9-16</w:t>
      </w:r>
      <w:r w:rsidRPr="006B40B3">
        <w:tab/>
        <w:t>1s &amp; 3s turn 1st corners RH &amp; partner LH, turn 2nd corner RH &amp; partner LH to face 1st corners again</w:t>
      </w:r>
    </w:p>
    <w:p w14:paraId="18E80B8E" w14:textId="77777777" w:rsidR="003F0100" w:rsidRPr="006B40B3" w:rsidRDefault="003F0100" w:rsidP="003F0100">
      <w:pPr>
        <w:pStyle w:val="DanceBody"/>
      </w:pPr>
      <w:r w:rsidRPr="006B40B3">
        <w:t>17-24</w:t>
      </w:r>
      <w:r w:rsidRPr="006B40B3">
        <w:tab/>
        <w:t>1s &amp; 3s dance diagonal reels of 4 with 1st corners</w:t>
      </w:r>
    </w:p>
    <w:p w14:paraId="19100A8C" w14:textId="77777777" w:rsidR="003F0100" w:rsidRPr="006B40B3" w:rsidRDefault="003F0100" w:rsidP="003F0100">
      <w:pPr>
        <w:pStyle w:val="DanceBody"/>
        <w:keepNext w:val="0"/>
      </w:pPr>
      <w:r w:rsidRPr="006B40B3">
        <w:t>25-32</w:t>
      </w:r>
      <w:r w:rsidRPr="006B40B3">
        <w:tab/>
        <w:t xml:space="preserve">All dance RH across once round (1L with 2s, 1M+3L with 4s &amp; 3M with 5s), 1s &amp; 3s turn </w:t>
      </w:r>
      <w:proofErr w:type="spellStart"/>
      <w:r w:rsidRPr="006B40B3">
        <w:t>ptnrs</w:t>
      </w:r>
      <w:proofErr w:type="spellEnd"/>
      <w:r w:rsidRPr="006B40B3">
        <w:t xml:space="preserve"> LH &amp; cast one place</w:t>
      </w:r>
    </w:p>
    <w:p w14:paraId="1E62BDCB" w14:textId="77777777" w:rsidR="003F0100" w:rsidRDefault="003F0100" w:rsidP="003F0100"/>
    <w:p w14:paraId="19D47FB6" w14:textId="77777777" w:rsidR="003F0100" w:rsidRDefault="003F0100" w:rsidP="003F0100">
      <w:pPr>
        <w:pStyle w:val="Minicrib"/>
      </w:pPr>
      <w:r>
        <w:t>THE AVIATOR  (J8x32)  3C (4C set)</w:t>
      </w:r>
      <w:r>
        <w:tab/>
        <w:t>Carola Fischer  RSCDS Bk 52</w:t>
      </w:r>
    </w:p>
    <w:p w14:paraId="7CEC0E3D" w14:textId="7102F741" w:rsidR="003F0100" w:rsidRDefault="003F0100" w:rsidP="003F0100">
      <w:pPr>
        <w:pStyle w:val="DanceBody"/>
      </w:pPr>
      <w:r>
        <w:t xml:space="preserve"> 1- 8</w:t>
      </w:r>
      <w:r>
        <w:tab/>
        <w:t>1s lead down, on bar 4 1M crosses partner in front &amp; 1L followed by 1M cast up behind 4M &amp; 3M into 2nd place (2s step up 3-4)</w:t>
      </w:r>
    </w:p>
    <w:p w14:paraId="06EB4322" w14:textId="77777777" w:rsidR="003F0100" w:rsidRDefault="003F0100" w:rsidP="003F0100">
      <w:pPr>
        <w:pStyle w:val="DanceBody"/>
      </w:pPr>
      <w:r>
        <w:t xml:space="preserve"> 9-16</w:t>
      </w:r>
      <w:r>
        <w:tab/>
        <w:t xml:space="preserve">1s (1L leading) dance 1/2 alternating tandem reel with 1st corners; 1M continues reel with corners passing 3L </w:t>
      </w:r>
      <w:proofErr w:type="spellStart"/>
      <w:r>
        <w:t>LSh</w:t>
      </w:r>
      <w:proofErr w:type="spellEnd"/>
      <w:r>
        <w:t xml:space="preserve"> </w:t>
      </w:r>
      <w:r>
        <w:rPr>
          <w:b/>
        </w:rPr>
        <w:t>while</w:t>
      </w:r>
      <w:r>
        <w:t xml:space="preserve"> 1L+3M turn LH</w:t>
      </w:r>
    </w:p>
    <w:p w14:paraId="0A7B2454" w14:textId="77777777" w:rsidR="003F0100" w:rsidRDefault="003F0100" w:rsidP="003F0100">
      <w:pPr>
        <w:pStyle w:val="DanceBody"/>
      </w:pPr>
      <w:r>
        <w:t>17-24</w:t>
      </w:r>
      <w:r>
        <w:tab/>
        <w:t xml:space="preserve">1s (1M leading) dance 1/2 alternating tandem reel with 2nd corners; 1L continues reel with corners passing 2L </w:t>
      </w:r>
      <w:proofErr w:type="spellStart"/>
      <w:r>
        <w:t>LSh</w:t>
      </w:r>
      <w:proofErr w:type="spellEnd"/>
      <w:r>
        <w:t xml:space="preserve"> </w:t>
      </w:r>
      <w:r>
        <w:rPr>
          <w:b/>
        </w:rPr>
        <w:t>while</w:t>
      </w:r>
      <w:r>
        <w:t xml:space="preserve"> 1M+3L turn LH. 1s end in 2nd place </w:t>
      </w:r>
      <w:proofErr w:type="spellStart"/>
      <w:r>
        <w:t>opp</w:t>
      </w:r>
      <w:proofErr w:type="spellEnd"/>
      <w:r>
        <w:t xml:space="preserve"> sides, 1L facing out</w:t>
      </w:r>
    </w:p>
    <w:p w14:paraId="312D6E1A" w14:textId="77777777" w:rsidR="003F0100" w:rsidRPr="000773AE" w:rsidRDefault="003F0100" w:rsidP="003F0100">
      <w:pPr>
        <w:pStyle w:val="DanceBody"/>
        <w:keepNext w:val="0"/>
      </w:pPr>
      <w:r>
        <w:t>25-32</w:t>
      </w:r>
      <w:r>
        <w:tab/>
        <w:t xml:space="preserve">1s dance up, round 2s by </w:t>
      </w:r>
      <w:proofErr w:type="spellStart"/>
      <w:r>
        <w:t>RSh</w:t>
      </w:r>
      <w:proofErr w:type="spellEnd"/>
      <w:r>
        <w:t xml:space="preserve"> (1L behind 2M, 1M in front 2L) &amp; 1M followed by 1L cast 1 place, across set to end in 2nd place own side (6 bars). All 3 couples set</w:t>
      </w:r>
    </w:p>
    <w:p w14:paraId="40A01C3A" w14:textId="77777777" w:rsidR="003F0100" w:rsidRDefault="003F0100" w:rsidP="003F0100"/>
    <w:p w14:paraId="49AFCCFA" w14:textId="77777777" w:rsidR="003F0100" w:rsidRDefault="003F0100" w:rsidP="003F0100">
      <w:pPr>
        <w:pStyle w:val="Minicrib"/>
      </w:pPr>
      <w:r>
        <w:t xml:space="preserve">BARBARA'S STRATHSPEY  (S8x32)  3C (4C set) </w:t>
      </w:r>
      <w:r>
        <w:tab/>
        <w:t>Sue McKinnell  RSCDS Bk 46</w:t>
      </w:r>
    </w:p>
    <w:p w14:paraId="3320BE7A" w14:textId="0BFED14A" w:rsidR="003F0100" w:rsidRPr="006B40B3" w:rsidRDefault="003F0100" w:rsidP="003F0100">
      <w:pPr>
        <w:pStyle w:val="DanceBody"/>
      </w:pPr>
      <w:r w:rsidRPr="006B40B3">
        <w:t xml:space="preserve"> 1- 8</w:t>
      </w:r>
      <w:r w:rsidRPr="006B40B3">
        <w:tab/>
        <w:t>1s set &amp; cast 1 place, 1s dance 1/2 Fig of 8 (1M round 2s, 1L round 3s)</w:t>
      </w:r>
    </w:p>
    <w:p w14:paraId="0A382D42" w14:textId="77777777" w:rsidR="003F0100" w:rsidRPr="006B40B3" w:rsidRDefault="003F0100" w:rsidP="003F0100">
      <w:pPr>
        <w:pStyle w:val="DanceBody"/>
      </w:pPr>
      <w:r w:rsidRPr="006B40B3">
        <w:t xml:space="preserve"> 9-16</w:t>
      </w:r>
      <w:r w:rsidRPr="006B40B3">
        <w:tab/>
        <w:t xml:space="preserve">2s+1s+3s set &amp; 1s cross passing </w:t>
      </w:r>
      <w:proofErr w:type="spellStart"/>
      <w:r w:rsidRPr="006B40B3">
        <w:t>RSh</w:t>
      </w:r>
      <w:proofErr w:type="spellEnd"/>
      <w:r w:rsidRPr="006B40B3">
        <w:t>, 2M+1M also 1L+3L turn RH 1.1/2 times on sides</w:t>
      </w:r>
    </w:p>
    <w:p w14:paraId="282CF5C6" w14:textId="77777777" w:rsidR="003F0100" w:rsidRPr="006B40B3" w:rsidRDefault="003F0100" w:rsidP="003F0100">
      <w:pPr>
        <w:pStyle w:val="DanceBody"/>
      </w:pPr>
      <w:r>
        <w:t>17-24</w:t>
      </w:r>
      <w:r w:rsidRPr="006B40B3">
        <w:tab/>
        <w:t xml:space="preserve">1s+2s+3s dance 3 couple </w:t>
      </w:r>
      <w:proofErr w:type="spellStart"/>
      <w:r w:rsidRPr="006B40B3">
        <w:t>Bourrel</w:t>
      </w:r>
      <w:proofErr w:type="spellEnd"/>
      <w:r w:rsidRPr="006B40B3">
        <w:t>: -</w:t>
      </w:r>
    </w:p>
    <w:p w14:paraId="5FDD7AA1" w14:textId="77777777" w:rsidR="003F0100" w:rsidRPr="006B40B3" w:rsidRDefault="003F0100" w:rsidP="003F0100">
      <w:pPr>
        <w:pStyle w:val="DanceBody"/>
      </w:pPr>
      <w:r w:rsidRPr="006B40B3">
        <w:tab/>
      </w:r>
      <w:r>
        <w:t xml:space="preserve">17-20   </w:t>
      </w:r>
      <w:r w:rsidRPr="006B40B3">
        <w:t xml:space="preserve">1M+3L also 2M+1L set </w:t>
      </w:r>
      <w:proofErr w:type="spellStart"/>
      <w:r w:rsidRPr="006B40B3">
        <w:t>advcg</w:t>
      </w:r>
      <w:proofErr w:type="spellEnd"/>
      <w:r w:rsidRPr="006B40B3">
        <w:t xml:space="preserve"> &amp; 3/4 turn 2H to line up/down middle then 1/2 turn single to face own </w:t>
      </w:r>
      <w:proofErr w:type="spellStart"/>
      <w:r w:rsidRPr="006B40B3">
        <w:t>prtnrs</w:t>
      </w:r>
      <w:proofErr w:type="spellEnd"/>
      <w:r w:rsidRPr="006B40B3">
        <w:t xml:space="preserve"> as 3M &amp; 2L chase </w:t>
      </w:r>
      <w:proofErr w:type="spellStart"/>
      <w:r w:rsidRPr="006B40B3">
        <w:t>anticl</w:t>
      </w:r>
      <w:r>
        <w:t>'</w:t>
      </w:r>
      <w:r w:rsidRPr="006B40B3">
        <w:t>wise</w:t>
      </w:r>
      <w:proofErr w:type="spellEnd"/>
      <w:r w:rsidRPr="006B40B3">
        <w:t xml:space="preserve"> to face them</w:t>
      </w:r>
    </w:p>
    <w:p w14:paraId="4EB65A30" w14:textId="77777777" w:rsidR="003F0100" w:rsidRPr="006B40B3" w:rsidRDefault="003F0100" w:rsidP="003F0100">
      <w:pPr>
        <w:pStyle w:val="DanceBody"/>
      </w:pPr>
      <w:r w:rsidRPr="006B40B3">
        <w:tab/>
      </w:r>
      <w:r>
        <w:t xml:space="preserve">21-24   </w:t>
      </w:r>
      <w:r w:rsidRPr="006B40B3">
        <w:t>All set &amp; turn 2H to own sides.  3 1 2</w:t>
      </w:r>
    </w:p>
    <w:p w14:paraId="44AECC43" w14:textId="77777777" w:rsidR="003F0100" w:rsidRPr="006B40B3" w:rsidRDefault="003F0100" w:rsidP="003F0100">
      <w:pPr>
        <w:pStyle w:val="DanceBody"/>
        <w:keepNext w:val="0"/>
      </w:pPr>
      <w:r w:rsidRPr="006B40B3">
        <w:t>25-32</w:t>
      </w:r>
      <w:r w:rsidRPr="006B40B3">
        <w:tab/>
        <w:t>All chase clockwise 1/2 way, all 1/2 turn partners RH &amp; twirl to places.  2 1 3</w:t>
      </w:r>
    </w:p>
    <w:p w14:paraId="5519A3C8" w14:textId="77777777" w:rsidR="003F0100" w:rsidRDefault="003F0100" w:rsidP="003F0100"/>
    <w:p w14:paraId="65D3AEA5" w14:textId="77777777" w:rsidR="003F0100" w:rsidRDefault="003F0100" w:rsidP="003F0100">
      <w:pPr>
        <w:pStyle w:val="Minicrib"/>
      </w:pPr>
      <w:r>
        <w:t>MAIRI'S WEDDING  (R8x40)  3C (4C set)</w:t>
      </w:r>
      <w:r>
        <w:tab/>
        <w:t>Cosh  22 SCDs</w:t>
      </w:r>
    </w:p>
    <w:p w14:paraId="647AAF72" w14:textId="428AE72E" w:rsidR="003F0100" w:rsidRDefault="003F0100" w:rsidP="003F0100">
      <w:pPr>
        <w:pStyle w:val="DanceBody"/>
      </w:pPr>
      <w:r>
        <w:t xml:space="preserve"> 1- 8</w:t>
      </w:r>
      <w:r>
        <w:tab/>
        <w:t>1s turn RH &amp; cast to 2</w:t>
      </w:r>
      <w:r w:rsidRPr="00972EEB">
        <w:t>nd</w:t>
      </w:r>
      <w:r>
        <w:t xml:space="preserve"> place, 1s turn LH to face 1</w:t>
      </w:r>
      <w:r w:rsidRPr="00972EEB">
        <w:t>st</w:t>
      </w:r>
      <w:r>
        <w:t xml:space="preserve"> corners</w:t>
      </w:r>
    </w:p>
    <w:p w14:paraId="51A9A7B7" w14:textId="77777777" w:rsidR="003F0100" w:rsidRDefault="003F0100" w:rsidP="003F0100">
      <w:pPr>
        <w:pStyle w:val="DanceBody"/>
      </w:pPr>
      <w:r>
        <w:t xml:space="preserve"> 9-16</w:t>
      </w:r>
      <w:r>
        <w:tab/>
        <w:t>1s dance 1/2 diagonal reel of 4 with 1</w:t>
      </w:r>
      <w:r w:rsidRPr="00972EEB">
        <w:t>st</w:t>
      </w:r>
      <w:r>
        <w:t xml:space="preserve"> corners, 1s dance 1/2 diagonal reel with 2</w:t>
      </w:r>
      <w:r w:rsidRPr="00972EEB">
        <w:t>nd</w:t>
      </w:r>
      <w:r>
        <w:t xml:space="preserve"> corners</w:t>
      </w:r>
    </w:p>
    <w:p w14:paraId="7494089F" w14:textId="77777777" w:rsidR="003F0100" w:rsidRDefault="003F0100" w:rsidP="003F0100">
      <w:pPr>
        <w:pStyle w:val="DanceBody"/>
      </w:pPr>
      <w:r>
        <w:t>17-24</w:t>
      </w:r>
      <w:r>
        <w:tab/>
        <w:t>1s dance 1/2 diagonal reel with 3</w:t>
      </w:r>
      <w:r w:rsidRPr="00972EEB">
        <w:t>rd</w:t>
      </w:r>
      <w:r>
        <w:t xml:space="preserve"> corner (</w:t>
      </w:r>
      <w:proofErr w:type="spellStart"/>
      <w:r>
        <w:t>pstns</w:t>
      </w:r>
      <w:proofErr w:type="spellEnd"/>
      <w:r>
        <w:t>), 1/2 diagonal reel with 4</w:t>
      </w:r>
      <w:r w:rsidRPr="00972EEB">
        <w:t>th</w:t>
      </w:r>
      <w:r>
        <w:t xml:space="preserve"> corner (</w:t>
      </w:r>
      <w:proofErr w:type="spellStart"/>
      <w:r>
        <w:t>pstns</w:t>
      </w:r>
      <w:proofErr w:type="spellEnd"/>
      <w:r>
        <w:t>)</w:t>
      </w:r>
    </w:p>
    <w:p w14:paraId="6E1BA03D" w14:textId="77777777" w:rsidR="003F0100" w:rsidRDefault="003F0100" w:rsidP="003F0100">
      <w:pPr>
        <w:pStyle w:val="DanceBody"/>
      </w:pPr>
      <w:r>
        <w:t>25-32</w:t>
      </w:r>
      <w:r>
        <w:tab/>
        <w:t xml:space="preserve">1s dance reel of 3 across (Lady with 2s, Man with 3s - </w:t>
      </w:r>
      <w:proofErr w:type="spellStart"/>
      <w:r>
        <w:t>LSh</w:t>
      </w:r>
      <w:proofErr w:type="spellEnd"/>
      <w:r>
        <w:t xml:space="preserve"> to 1</w:t>
      </w:r>
      <w:r w:rsidRPr="00972EEB">
        <w:t>st</w:t>
      </w:r>
      <w:r>
        <w:t xml:space="preserve"> corner)</w:t>
      </w:r>
    </w:p>
    <w:p w14:paraId="34DF3454" w14:textId="77777777" w:rsidR="003F0100" w:rsidRDefault="003F0100" w:rsidP="003F0100">
      <w:pPr>
        <w:pStyle w:val="DanceBody"/>
        <w:keepNext w:val="0"/>
      </w:pPr>
      <w:r>
        <w:t>33-40</w:t>
      </w:r>
      <w:r>
        <w:tab/>
        <w:t>2s+1s+3s circle 6H round &amp; back</w:t>
      </w:r>
    </w:p>
    <w:p w14:paraId="4B28C59A" w14:textId="77777777" w:rsidR="003F0100" w:rsidRDefault="003F0100" w:rsidP="003778BC">
      <w:pPr>
        <w:pStyle w:val="DanceBody"/>
        <w:keepNext w:val="0"/>
      </w:pPr>
    </w:p>
    <w:p w14:paraId="264592B1" w14:textId="77777777" w:rsidR="006C26AC" w:rsidRDefault="006C26AC" w:rsidP="003778BC">
      <w:pPr>
        <w:pStyle w:val="DanceBody"/>
        <w:keepNext w:val="0"/>
      </w:pPr>
    </w:p>
    <w:p w14:paraId="6B9C2D6D" w14:textId="3A343700" w:rsidR="003778BC" w:rsidRDefault="006C26AC" w:rsidP="006C26AC">
      <w:pPr>
        <w:pStyle w:val="DanceBody"/>
        <w:keepNext w:val="0"/>
        <w:rPr>
          <w:sz w:val="24"/>
          <w:szCs w:val="24"/>
        </w:rPr>
      </w:pPr>
      <w:r>
        <w:rPr>
          <w:sz w:val="24"/>
          <w:szCs w:val="24"/>
        </w:rPr>
        <w:t>INTERVA</w:t>
      </w:r>
      <w:r w:rsidR="008812F0">
        <w:rPr>
          <w:sz w:val="24"/>
          <w:szCs w:val="24"/>
        </w:rPr>
        <w:t>L</w:t>
      </w:r>
    </w:p>
    <w:p w14:paraId="1918E626" w14:textId="77777777" w:rsidR="003F0100" w:rsidRDefault="003F0100" w:rsidP="006C26AC">
      <w:pPr>
        <w:pStyle w:val="DanceBody"/>
        <w:keepNext w:val="0"/>
        <w:rPr>
          <w:sz w:val="24"/>
          <w:szCs w:val="24"/>
        </w:rPr>
      </w:pPr>
    </w:p>
    <w:p w14:paraId="5E32AAE7" w14:textId="77777777" w:rsidR="003F0100" w:rsidRDefault="003F0100" w:rsidP="006C26AC">
      <w:pPr>
        <w:pStyle w:val="DanceBody"/>
        <w:keepNext w:val="0"/>
        <w:rPr>
          <w:sz w:val="24"/>
          <w:szCs w:val="24"/>
        </w:rPr>
      </w:pPr>
    </w:p>
    <w:p w14:paraId="3B081164" w14:textId="77777777" w:rsidR="003F0100" w:rsidRDefault="003F0100" w:rsidP="006C26AC">
      <w:pPr>
        <w:pStyle w:val="DanceBody"/>
        <w:keepNext w:val="0"/>
        <w:rPr>
          <w:sz w:val="24"/>
          <w:szCs w:val="24"/>
        </w:rPr>
      </w:pPr>
    </w:p>
    <w:p w14:paraId="1035B88F" w14:textId="77777777" w:rsidR="003F0100" w:rsidRDefault="003F0100" w:rsidP="006C26AC">
      <w:pPr>
        <w:pStyle w:val="DanceBody"/>
        <w:keepNext w:val="0"/>
        <w:rPr>
          <w:sz w:val="24"/>
          <w:szCs w:val="24"/>
        </w:rPr>
      </w:pPr>
    </w:p>
    <w:p w14:paraId="332693FE" w14:textId="77777777" w:rsidR="003F0100" w:rsidRDefault="003F0100" w:rsidP="006C26AC">
      <w:pPr>
        <w:pStyle w:val="DanceBody"/>
        <w:keepNext w:val="0"/>
        <w:rPr>
          <w:sz w:val="24"/>
          <w:szCs w:val="24"/>
        </w:rPr>
      </w:pPr>
    </w:p>
    <w:p w14:paraId="5CC90F72" w14:textId="77777777" w:rsidR="003F0100" w:rsidRDefault="003F0100" w:rsidP="003F0100"/>
    <w:p w14:paraId="43C98751" w14:textId="77777777" w:rsidR="003F0100" w:rsidRDefault="003F0100" w:rsidP="003F0100">
      <w:pPr>
        <w:pStyle w:val="Minicrib"/>
      </w:pPr>
      <w:r>
        <w:t xml:space="preserve">LINNEA'S STRATHSPEY  (S8x32)  3C (4C set) </w:t>
      </w:r>
      <w:r>
        <w:tab/>
        <w:t>Tim Wilson  RSCDS Bk 47</w:t>
      </w:r>
    </w:p>
    <w:p w14:paraId="194E073E" w14:textId="7B1084F4" w:rsidR="003F0100" w:rsidRDefault="003F0100" w:rsidP="003F0100">
      <w:pPr>
        <w:pStyle w:val="DanceBody"/>
      </w:pPr>
      <w:r>
        <w:t xml:space="preserve"> 1- 8</w:t>
      </w:r>
      <w:r>
        <w:tab/>
        <w:t xml:space="preserve">1s set &amp; cast 1 place, 1s cross passing </w:t>
      </w:r>
      <w:proofErr w:type="spellStart"/>
      <w:r>
        <w:t>LSh</w:t>
      </w:r>
      <w:proofErr w:type="spellEnd"/>
      <w:r>
        <w:t xml:space="preserve"> &amp; cast </w:t>
      </w:r>
      <w:proofErr w:type="spellStart"/>
      <w:r>
        <w:t>RSh</w:t>
      </w:r>
      <w:proofErr w:type="spellEnd"/>
      <w:r>
        <w:t xml:space="preserve"> round 1</w:t>
      </w:r>
      <w:r w:rsidRPr="00972EEB">
        <w:t>st</w:t>
      </w:r>
      <w:r>
        <w:t xml:space="preserve"> corners into face them</w:t>
      </w:r>
    </w:p>
    <w:p w14:paraId="61788D58" w14:textId="77777777" w:rsidR="003F0100" w:rsidRDefault="003F0100" w:rsidP="003F0100">
      <w:pPr>
        <w:pStyle w:val="DanceBody"/>
      </w:pPr>
      <w:r>
        <w:t xml:space="preserve"> 9-16</w:t>
      </w:r>
      <w:r>
        <w:tab/>
        <w:t xml:space="preserve">1s dance ‘Hello-Goodbye' setting &amp; end passing </w:t>
      </w:r>
      <w:proofErr w:type="spellStart"/>
      <w:r>
        <w:t>RSh</w:t>
      </w:r>
      <w:proofErr w:type="spellEnd"/>
      <w:r>
        <w:t xml:space="preserve"> to face out in 2</w:t>
      </w:r>
      <w:r w:rsidRPr="00972EEB">
        <w:t>nd</w:t>
      </w:r>
      <w:r>
        <w:t xml:space="preserve"> place own sides</w:t>
      </w:r>
    </w:p>
    <w:p w14:paraId="68D35AAC" w14:textId="77777777" w:rsidR="003F0100" w:rsidRPr="006B40B3" w:rsidRDefault="003F0100" w:rsidP="003F0100">
      <w:pPr>
        <w:pStyle w:val="DanceBody"/>
      </w:pPr>
      <w:r>
        <w:t>17-24</w:t>
      </w:r>
      <w:r>
        <w:tab/>
      </w:r>
      <w:r w:rsidRPr="00C237FC">
        <w:rPr>
          <w:lang w:val="en-US"/>
        </w:rPr>
        <w:t>Promenade</w:t>
      </w:r>
      <w:r>
        <w:rPr>
          <w:lang w:val="en-US"/>
        </w:rPr>
        <w:t xml:space="preserve"> (Chaperoned)</w:t>
      </w:r>
      <w:r w:rsidRPr="00C237FC">
        <w:rPr>
          <w:lang w:val="en-US"/>
        </w:rPr>
        <w:t xml:space="preserve"> Chain progression</w:t>
      </w:r>
      <w:r w:rsidRPr="006B40B3">
        <w:t>:</w:t>
      </w:r>
    </w:p>
    <w:p w14:paraId="0F4A57A6" w14:textId="77777777" w:rsidR="003F0100" w:rsidRPr="006B40B3" w:rsidRDefault="003F0100" w:rsidP="003F0100">
      <w:pPr>
        <w:pStyle w:val="DanceBody"/>
      </w:pPr>
      <w:r>
        <w:tab/>
        <w:t xml:space="preserve">`17-18    </w:t>
      </w:r>
      <w:r w:rsidRPr="006B40B3">
        <w:t>2s &amp; 3s 3/4 turn partner RH into middle while 1s dance clockwise 1/4 round the set picking up 2L/3M …</w:t>
      </w:r>
    </w:p>
    <w:p w14:paraId="321122A5" w14:textId="77777777" w:rsidR="003F0100" w:rsidRPr="006B40B3" w:rsidRDefault="003F0100" w:rsidP="003F0100">
      <w:pPr>
        <w:pStyle w:val="DanceBody"/>
      </w:pPr>
      <w:r>
        <w:tab/>
        <w:t xml:space="preserve">`19-22    </w:t>
      </w:r>
      <w:r w:rsidRPr="006B40B3">
        <w:t xml:space="preserve">who promenade 1/2 way clockwise </w:t>
      </w:r>
      <w:r w:rsidRPr="00894AE8">
        <w:rPr>
          <w:b/>
        </w:rPr>
        <w:t>while</w:t>
      </w:r>
      <w:r w:rsidRPr="006B40B3">
        <w:t xml:space="preserve"> middle people (2M + 3L) turn LH 1.1/2. </w:t>
      </w:r>
    </w:p>
    <w:p w14:paraId="566AD547" w14:textId="77777777" w:rsidR="003F0100" w:rsidRDefault="003F0100" w:rsidP="003F0100">
      <w:pPr>
        <w:pStyle w:val="DanceBody"/>
      </w:pPr>
      <w:r>
        <w:tab/>
        <w:t xml:space="preserve">`23-24    </w:t>
      </w:r>
      <w:r w:rsidRPr="006B40B3">
        <w:t xml:space="preserve">2s &amp; 3s turn partner RH 3/4 to own sides </w:t>
      </w:r>
      <w:r w:rsidRPr="00E14AEC">
        <w:rPr>
          <w:b/>
        </w:rPr>
        <w:t>while</w:t>
      </w:r>
      <w:r w:rsidRPr="006B40B3">
        <w:t xml:space="preserve"> 1s dance clockwis</w:t>
      </w:r>
      <w:r>
        <w:t>e 1/4 round to end in 2nd place, all 3 couples in middle facing up 3 1 2</w:t>
      </w:r>
    </w:p>
    <w:p w14:paraId="5B84ED9E" w14:textId="77777777" w:rsidR="003F0100" w:rsidRDefault="003F0100" w:rsidP="003F0100">
      <w:pPr>
        <w:pStyle w:val="DanceBody"/>
        <w:keepNext w:val="0"/>
      </w:pPr>
      <w:r>
        <w:t>25-32</w:t>
      </w:r>
      <w:r>
        <w:tab/>
        <w:t>3s+1s+2s dance Allemande</w:t>
      </w:r>
    </w:p>
    <w:p w14:paraId="647F4555" w14:textId="77777777" w:rsidR="003F0100" w:rsidRDefault="003F0100" w:rsidP="003F0100"/>
    <w:p w14:paraId="595F331C" w14:textId="77777777" w:rsidR="003F0100" w:rsidRDefault="003F0100" w:rsidP="003F0100">
      <w:pPr>
        <w:pStyle w:val="Minicrib"/>
      </w:pPr>
      <w:r>
        <w:t>THE KELLOHOLM JIG  (J8x32)  3C (4C set)</w:t>
      </w:r>
      <w:r>
        <w:tab/>
        <w:t>Peter Hyssett  RSCDS Leaflet Dances 12</w:t>
      </w:r>
    </w:p>
    <w:p w14:paraId="2E086E38" w14:textId="143892AA" w:rsidR="003F0100" w:rsidRPr="00EA7F69" w:rsidRDefault="003F0100" w:rsidP="003F0100">
      <w:pPr>
        <w:pStyle w:val="DanceBody"/>
      </w:pPr>
      <w:r w:rsidRPr="00EA7F69">
        <w:t xml:space="preserve"> 1- 8</w:t>
      </w:r>
      <w:r w:rsidRPr="00EA7F69">
        <w:tab/>
        <w:t>1s set &amp; cast 1 place, set on side lines to 1</w:t>
      </w:r>
      <w:r w:rsidRPr="00972EEB">
        <w:t>st</w:t>
      </w:r>
      <w:r w:rsidRPr="00EA7F69">
        <w:t xml:space="preserve"> corners &amp; change places with them RH</w:t>
      </w:r>
    </w:p>
    <w:p w14:paraId="147930E4" w14:textId="77777777" w:rsidR="003F0100" w:rsidRPr="00EA7F69" w:rsidRDefault="003F0100" w:rsidP="003F0100">
      <w:pPr>
        <w:pStyle w:val="DanceBody"/>
      </w:pPr>
      <w:r w:rsidRPr="00EA7F69">
        <w:t xml:space="preserve"> 9-16</w:t>
      </w:r>
      <w:r w:rsidRPr="00EA7F69">
        <w:tab/>
        <w:t>1L+3L</w:t>
      </w:r>
      <w:r w:rsidRPr="00EA7F69">
        <w:rPr>
          <w:b/>
        </w:rPr>
        <w:t xml:space="preserve"> also </w:t>
      </w:r>
      <w:r w:rsidRPr="00EA7F69">
        <w:t>2M+1M set to each other on sides &amp; change places LH, 1s turn RH 1.1/2 times to 2</w:t>
      </w:r>
      <w:r w:rsidRPr="00972EEB">
        <w:t>nd</w:t>
      </w:r>
      <w:r w:rsidRPr="00EA7F69">
        <w:t xml:space="preserve"> place on own sides</w:t>
      </w:r>
    </w:p>
    <w:p w14:paraId="08554671" w14:textId="77777777" w:rsidR="003F0100" w:rsidRPr="00EA7F69" w:rsidRDefault="003F0100" w:rsidP="003F0100">
      <w:pPr>
        <w:pStyle w:val="DanceBody"/>
      </w:pPr>
      <w:r w:rsidRPr="00EA7F69">
        <w:t>17-24</w:t>
      </w:r>
      <w:r w:rsidRPr="00EA7F69">
        <w:tab/>
        <w:t>1s set on side lines to 2</w:t>
      </w:r>
      <w:r w:rsidRPr="00972EEB">
        <w:t>nd</w:t>
      </w:r>
      <w:r w:rsidRPr="00EA7F69">
        <w:t xml:space="preserve"> corners &amp; change places with them RH, 1M+3M</w:t>
      </w:r>
      <w:r w:rsidRPr="00EA7F69">
        <w:rPr>
          <w:b/>
        </w:rPr>
        <w:t xml:space="preserve"> also </w:t>
      </w:r>
      <w:r w:rsidRPr="00EA7F69">
        <w:t>2L+1L set to each other on sides &amp; change places LH</w:t>
      </w:r>
    </w:p>
    <w:p w14:paraId="4A7C0596" w14:textId="77777777" w:rsidR="003F0100" w:rsidRPr="00EA7F69" w:rsidRDefault="003F0100" w:rsidP="003F0100">
      <w:pPr>
        <w:pStyle w:val="DanceBody"/>
        <w:keepNext w:val="0"/>
      </w:pPr>
      <w:r w:rsidRPr="00EA7F69">
        <w:t>25-32</w:t>
      </w:r>
      <w:r w:rsidRPr="00EA7F69">
        <w:tab/>
        <w:t xml:space="preserve">3s+1s+2s </w:t>
      </w:r>
      <w:proofErr w:type="spellStart"/>
      <w:r w:rsidRPr="00EA7F69">
        <w:t>Adv+Ret</w:t>
      </w:r>
      <w:proofErr w:type="spellEnd"/>
      <w:r w:rsidRPr="00EA7F69">
        <w:t>, circle 6H round 1/2 way to left</w:t>
      </w:r>
    </w:p>
    <w:p w14:paraId="625CF8DC" w14:textId="77777777" w:rsidR="003F0100" w:rsidRDefault="003F0100" w:rsidP="003F0100"/>
    <w:p w14:paraId="355E9E02" w14:textId="77777777" w:rsidR="003F0100" w:rsidRDefault="003F0100" w:rsidP="003F0100">
      <w:pPr>
        <w:pStyle w:val="Minicrib"/>
      </w:pPr>
      <w:r>
        <w:t>TRIP TO TIMBER RIDGE  (R8x32)  3C (4C set)</w:t>
      </w:r>
      <w:r>
        <w:tab/>
        <w:t>Linda Henderson  Heart of San Francisco &amp; RSCDS Bk 52</w:t>
      </w:r>
    </w:p>
    <w:p w14:paraId="1F3B4577" w14:textId="748F37DA" w:rsidR="003F0100" w:rsidRPr="000D60D4" w:rsidRDefault="003F0100" w:rsidP="003F0100">
      <w:pPr>
        <w:pStyle w:val="DanceBody"/>
      </w:pPr>
      <w:r w:rsidRPr="000D60D4">
        <w:t xml:space="preserve"> 1- 8</w:t>
      </w:r>
      <w:r w:rsidRPr="000D60D4">
        <w:tab/>
        <w:t>1s turn RH, cast (2s step up) then 1L+2s &amp; 1M+3s dance RH across.  1s end facing 1st corners</w:t>
      </w:r>
    </w:p>
    <w:p w14:paraId="3FE4A791" w14:textId="77777777" w:rsidR="003F0100" w:rsidRPr="000D60D4" w:rsidRDefault="003F0100" w:rsidP="003F0100">
      <w:pPr>
        <w:pStyle w:val="DanceBody"/>
      </w:pPr>
      <w:r w:rsidRPr="000D60D4">
        <w:t xml:space="preserve"> 9-16</w:t>
      </w:r>
      <w:r w:rsidRPr="000D60D4">
        <w:tab/>
        <w:t xml:space="preserve">1s dance Corner </w:t>
      </w:r>
      <w:proofErr w:type="spellStart"/>
      <w:r w:rsidRPr="000D60D4">
        <w:t>Pass+Turn</w:t>
      </w:r>
      <w:proofErr w:type="spellEnd"/>
      <w:r w:rsidRPr="000D60D4">
        <w:t xml:space="preserve"> with 1st corners, pass </w:t>
      </w:r>
      <w:proofErr w:type="spellStart"/>
      <w:r w:rsidRPr="000D60D4">
        <w:t>RSh</w:t>
      </w:r>
      <w:proofErr w:type="spellEnd"/>
      <w:r w:rsidRPr="000D60D4">
        <w:t xml:space="preserve"> &amp; repeat with 2nd corners. 1s pull back </w:t>
      </w:r>
      <w:proofErr w:type="spellStart"/>
      <w:r w:rsidRPr="000D60D4">
        <w:t>RSh</w:t>
      </w:r>
      <w:proofErr w:type="spellEnd"/>
      <w:r w:rsidRPr="000D60D4">
        <w:t xml:space="preserve"> to end </w:t>
      </w:r>
      <w:proofErr w:type="spellStart"/>
      <w:r w:rsidRPr="000D60D4">
        <w:t>BtoB</w:t>
      </w:r>
      <w:proofErr w:type="spellEnd"/>
      <w:r w:rsidRPr="000D60D4">
        <w:t xml:space="preserve"> in centre facing </w:t>
      </w:r>
      <w:proofErr w:type="spellStart"/>
      <w:r w:rsidRPr="000D60D4">
        <w:t>opp</w:t>
      </w:r>
      <w:proofErr w:type="spellEnd"/>
      <w:r w:rsidRPr="000D60D4">
        <w:t xml:space="preserve"> sides</w:t>
      </w:r>
    </w:p>
    <w:p w14:paraId="41FD4E80" w14:textId="77777777" w:rsidR="003F0100" w:rsidRPr="000D60D4" w:rsidRDefault="003F0100" w:rsidP="003F0100">
      <w:pPr>
        <w:pStyle w:val="DanceBody"/>
      </w:pPr>
      <w:r w:rsidRPr="000D60D4">
        <w:t>17-24</w:t>
      </w:r>
      <w:r w:rsidRPr="000D60D4">
        <w:tab/>
        <w:t>2s+1s+3s dance Double Triangles. Bars 23-24 1s petronella turn to 2nd place own sides</w:t>
      </w:r>
    </w:p>
    <w:p w14:paraId="2DB962C3" w14:textId="77777777" w:rsidR="003F0100" w:rsidRPr="000D60D4" w:rsidRDefault="003F0100" w:rsidP="003F0100">
      <w:pPr>
        <w:pStyle w:val="DanceBody"/>
        <w:keepNext w:val="0"/>
      </w:pPr>
      <w:r w:rsidRPr="000D60D4">
        <w:t>25-32</w:t>
      </w:r>
      <w:r w:rsidRPr="000D60D4">
        <w:tab/>
        <w:t>2s+1s+3s circle 6H round and back</w:t>
      </w:r>
    </w:p>
    <w:p w14:paraId="7E0176FE" w14:textId="77777777" w:rsidR="003F0100" w:rsidRDefault="003F0100" w:rsidP="003F0100"/>
    <w:p w14:paraId="5875E86A" w14:textId="77777777" w:rsidR="003F0100" w:rsidRDefault="003F0100" w:rsidP="003F0100">
      <w:pPr>
        <w:pStyle w:val="Minicrib"/>
      </w:pPr>
      <w:r>
        <w:t>THE SWAN AND THE TAY  (S3x32)  3C set</w:t>
      </w:r>
      <w:r>
        <w:tab/>
        <w:t>Audrey Saunders Perth 800</w:t>
      </w:r>
    </w:p>
    <w:p w14:paraId="743B48D9" w14:textId="45047E81" w:rsidR="003F0100" w:rsidRPr="00E902BA" w:rsidRDefault="003F0100" w:rsidP="003F0100">
      <w:pPr>
        <w:pStyle w:val="DanceBody"/>
      </w:pPr>
      <w:r w:rsidRPr="00E902BA">
        <w:t xml:space="preserve"> 1 -8</w:t>
      </w:r>
      <w:r w:rsidRPr="00E902BA">
        <w:tab/>
        <w:t>1s dance Figs 8 own sides dancing in &amp; down to start (giving hands where possible)</w:t>
      </w:r>
    </w:p>
    <w:p w14:paraId="2166924A" w14:textId="77777777" w:rsidR="003F0100" w:rsidRPr="00E902BA" w:rsidRDefault="003F0100" w:rsidP="003F0100">
      <w:pPr>
        <w:pStyle w:val="DanceBody"/>
      </w:pPr>
      <w:r w:rsidRPr="00E902BA">
        <w:t xml:space="preserve"> 9-16</w:t>
      </w:r>
      <w:r w:rsidRPr="00E902BA">
        <w:tab/>
        <w:t xml:space="preserve">1s </w:t>
      </w:r>
      <w:r>
        <w:t xml:space="preserve">cross down to </w:t>
      </w:r>
      <w:r w:rsidRPr="00E902BA">
        <w:t xml:space="preserve">dance reels of 3 on </w:t>
      </w:r>
      <w:proofErr w:type="spellStart"/>
      <w:r w:rsidRPr="00E902BA">
        <w:t>opp</w:t>
      </w:r>
      <w:proofErr w:type="spellEnd"/>
      <w:r w:rsidRPr="00E902BA">
        <w:t xml:space="preserve"> sides (joining hands where possible) &amp; 1s end facing 1st </w:t>
      </w:r>
      <w:r>
        <w:t xml:space="preserve">corners, </w:t>
      </w:r>
      <w:r w:rsidRPr="00E902BA">
        <w:t>2s end in 1st place</w:t>
      </w:r>
    </w:p>
    <w:p w14:paraId="7706D242" w14:textId="77777777" w:rsidR="003F0100" w:rsidRPr="00E902BA" w:rsidRDefault="003F0100" w:rsidP="003F0100">
      <w:pPr>
        <w:pStyle w:val="DanceBody"/>
      </w:pPr>
      <w:r w:rsidRPr="00E902BA">
        <w:t>17-20</w:t>
      </w:r>
      <w:r w:rsidRPr="00E902BA">
        <w:tab/>
        <w:t xml:space="preserve">1s dance </w:t>
      </w:r>
      <w:r>
        <w:t xml:space="preserve">Corners </w:t>
      </w:r>
      <w:proofErr w:type="spellStart"/>
      <w:r w:rsidRPr="00E902BA">
        <w:t>Pass+Turn</w:t>
      </w:r>
      <w:proofErr w:type="spellEnd"/>
      <w:r w:rsidRPr="00E902BA">
        <w:t xml:space="preserve"> with 1st </w:t>
      </w:r>
      <w:proofErr w:type="spellStart"/>
      <w:r w:rsidRPr="00E902BA">
        <w:t>cnrs</w:t>
      </w:r>
      <w:proofErr w:type="spellEnd"/>
      <w:r w:rsidRPr="00E902BA">
        <w:t xml:space="preserve">, pass </w:t>
      </w:r>
      <w:proofErr w:type="spellStart"/>
      <w:r>
        <w:t>RSh</w:t>
      </w:r>
      <w:proofErr w:type="spellEnd"/>
      <w:r>
        <w:t xml:space="preserve"> on</w:t>
      </w:r>
      <w:r w:rsidRPr="00E902BA">
        <w:t xml:space="preserve"> bar 20 to face 2nd </w:t>
      </w:r>
      <w:proofErr w:type="spellStart"/>
      <w:r w:rsidRPr="00E902BA">
        <w:t>cnrs</w:t>
      </w:r>
      <w:proofErr w:type="spellEnd"/>
    </w:p>
    <w:p w14:paraId="5BBD22B7" w14:textId="77777777" w:rsidR="003F0100" w:rsidRPr="00E902BA" w:rsidRDefault="003F0100" w:rsidP="003F0100">
      <w:pPr>
        <w:pStyle w:val="DanceBody"/>
      </w:pPr>
      <w:r w:rsidRPr="00E902BA">
        <w:t>21-24</w:t>
      </w:r>
      <w:r w:rsidRPr="00E902BA">
        <w:tab/>
        <w:t xml:space="preserve">1s dance </w:t>
      </w:r>
      <w:r>
        <w:t xml:space="preserve">Corners </w:t>
      </w:r>
      <w:proofErr w:type="spellStart"/>
      <w:r>
        <w:t>Pass+Turn</w:t>
      </w:r>
      <w:proofErr w:type="spellEnd"/>
      <w:r>
        <w:t xml:space="preserve"> with 2nd </w:t>
      </w:r>
      <w:proofErr w:type="spellStart"/>
      <w:r>
        <w:t>cnrs</w:t>
      </w:r>
      <w:proofErr w:type="spellEnd"/>
      <w:r>
        <w:t>. P</w:t>
      </w:r>
      <w:r w:rsidRPr="00E902BA">
        <w:t xml:space="preserve">ass </w:t>
      </w:r>
      <w:proofErr w:type="spellStart"/>
      <w:r w:rsidRPr="00E902BA">
        <w:t>RSh</w:t>
      </w:r>
      <w:proofErr w:type="spellEnd"/>
      <w:r w:rsidRPr="00E902BA">
        <w:t xml:space="preserve"> on bar 24 to end 2nd place own sides</w:t>
      </w:r>
    </w:p>
    <w:p w14:paraId="01E9A053" w14:textId="77777777" w:rsidR="003F0100" w:rsidRPr="00E902BA" w:rsidRDefault="003F0100" w:rsidP="003F0100">
      <w:pPr>
        <w:pStyle w:val="DanceBody"/>
        <w:keepNext w:val="0"/>
      </w:pPr>
      <w:r w:rsidRPr="00E902BA">
        <w:t>25-32</w:t>
      </w:r>
      <w:r w:rsidRPr="00E902BA">
        <w:tab/>
        <w:t>Al</w:t>
      </w:r>
      <w:r>
        <w:t xml:space="preserve">l set, all </w:t>
      </w:r>
      <w:r w:rsidRPr="00E902BA">
        <w:t>cross RH, all chase clockwise 1/2 way</w:t>
      </w:r>
      <w:r>
        <w:t xml:space="preserve"> round </w:t>
      </w:r>
      <w:r w:rsidRPr="00E902BA">
        <w:t>to own sides</w:t>
      </w:r>
      <w:r>
        <w:t xml:space="preserve">  3 1 2</w:t>
      </w:r>
    </w:p>
    <w:p w14:paraId="034D0D15" w14:textId="77777777" w:rsidR="003F0100" w:rsidRDefault="003F0100" w:rsidP="003F0100"/>
    <w:p w14:paraId="4B5E7924" w14:textId="77777777" w:rsidR="003F0100" w:rsidRDefault="003F0100" w:rsidP="003F0100">
      <w:pPr>
        <w:pStyle w:val="Minicrib"/>
      </w:pPr>
      <w:r>
        <w:t>TOAST TO THE MOUSIES  (R8X32)  3C (4C set)</w:t>
      </w:r>
      <w:r>
        <w:tab/>
        <w:t>Sara Gratiot</w:t>
      </w:r>
    </w:p>
    <w:p w14:paraId="5F8B8922" w14:textId="572BEE36" w:rsidR="003F0100" w:rsidRDefault="003F0100" w:rsidP="003F0100">
      <w:pPr>
        <w:pStyle w:val="DanceBody"/>
      </w:pPr>
      <w:r>
        <w:t xml:space="preserve"> 1- 8</w:t>
      </w:r>
      <w:r>
        <w:tab/>
        <w:t>1s dance in &amp; cast 1 place (2s step up), dance down between 3s &amp; cast up to 2nd place</w:t>
      </w:r>
    </w:p>
    <w:p w14:paraId="0718D2FE" w14:textId="77777777" w:rsidR="003F0100" w:rsidRDefault="003F0100" w:rsidP="003F0100">
      <w:pPr>
        <w:pStyle w:val="DanceBody"/>
      </w:pPr>
      <w:r>
        <w:t xml:space="preserve"> 9-16</w:t>
      </w:r>
      <w:r>
        <w:tab/>
        <w:t xml:space="preserve">2s+1L </w:t>
      </w:r>
      <w:r>
        <w:rPr>
          <w:b/>
        </w:rPr>
        <w:t>also</w:t>
      </w:r>
      <w:r>
        <w:t xml:space="preserve"> 1M+3s dance RH across &amp; 1s pass </w:t>
      </w:r>
      <w:proofErr w:type="spellStart"/>
      <w:r>
        <w:t>RSh</w:t>
      </w:r>
      <w:proofErr w:type="spellEnd"/>
      <w:r>
        <w:t xml:space="preserve"> to dance LH across with other couple, 1s end </w:t>
      </w:r>
      <w:proofErr w:type="gramStart"/>
      <w:r>
        <w:t>back to back</w:t>
      </w:r>
      <w:proofErr w:type="gramEnd"/>
      <w:r>
        <w:t xml:space="preserve"> in the middle (1M facing up, 1L down) facing 2s/3s (2s facing down, 3s up NHJ) </w:t>
      </w:r>
    </w:p>
    <w:p w14:paraId="5E63147E" w14:textId="77777777" w:rsidR="003F0100" w:rsidRDefault="003F0100" w:rsidP="003F0100">
      <w:pPr>
        <w:pStyle w:val="DanceBody"/>
      </w:pPr>
      <w:r>
        <w:t>17-20</w:t>
      </w:r>
      <w:r>
        <w:tab/>
        <w:t xml:space="preserve">All set, 2s &amp; 3s make arches, dance down/up to meet </w:t>
      </w:r>
      <w:r>
        <w:rPr>
          <w:b/>
        </w:rPr>
        <w:t>as</w:t>
      </w:r>
      <w:r>
        <w:t xml:space="preserve"> 1s dance under arches. Finish 1M in 1st place, 1L in 3rd place (facing down/up) &amp; 2s &amp; 3s </w:t>
      </w:r>
      <w:proofErr w:type="gramStart"/>
      <w:r>
        <w:t>back to back</w:t>
      </w:r>
      <w:proofErr w:type="gramEnd"/>
      <w:r>
        <w:t xml:space="preserve"> in middle NHJ (2s facing up, 3s down). </w:t>
      </w:r>
    </w:p>
    <w:p w14:paraId="1A1604C9" w14:textId="77777777" w:rsidR="003F0100" w:rsidRDefault="003F0100" w:rsidP="003F0100">
      <w:pPr>
        <w:pStyle w:val="DanceBody"/>
      </w:pPr>
      <w:r>
        <w:t>21-24</w:t>
      </w:r>
      <w:r>
        <w:tab/>
        <w:t xml:space="preserve">All set, 2s &amp; 3s making arches dance to ends &amp; cast into reel </w:t>
      </w:r>
      <w:r>
        <w:rPr>
          <w:b/>
        </w:rPr>
        <w:t xml:space="preserve">while </w:t>
      </w:r>
      <w:r>
        <w:t xml:space="preserve">1s dance under arch passing </w:t>
      </w:r>
      <w:proofErr w:type="spellStart"/>
      <w:r>
        <w:t>LSh</w:t>
      </w:r>
      <w:proofErr w:type="spellEnd"/>
      <w:r>
        <w:t xml:space="preserve"> and finish between end couple facing 1st </w:t>
      </w:r>
      <w:proofErr w:type="spellStart"/>
      <w:r>
        <w:t>crnr</w:t>
      </w:r>
      <w:proofErr w:type="spellEnd"/>
    </w:p>
    <w:p w14:paraId="59C252C8" w14:textId="77777777" w:rsidR="003F0100" w:rsidRDefault="003F0100" w:rsidP="003F0100">
      <w:pPr>
        <w:pStyle w:val="DanceBody"/>
      </w:pPr>
      <w:r>
        <w:t>25-32</w:t>
      </w:r>
      <w:r>
        <w:tab/>
        <w:t xml:space="preserve">2s+1L </w:t>
      </w:r>
      <w:r>
        <w:rPr>
          <w:b/>
        </w:rPr>
        <w:t xml:space="preserve">also </w:t>
      </w:r>
      <w:r>
        <w:t xml:space="preserve">1M+3s dance </w:t>
      </w:r>
      <w:proofErr w:type="spellStart"/>
      <w:r>
        <w:t>LSh</w:t>
      </w:r>
      <w:proofErr w:type="spellEnd"/>
      <w:r>
        <w:t xml:space="preserve"> reels across (2s+3s make loops into the reel) to end 2,1,3. All set</w:t>
      </w:r>
    </w:p>
    <w:p w14:paraId="0EEEB29A" w14:textId="77777777" w:rsidR="003F0100" w:rsidRDefault="003F0100" w:rsidP="003F0100">
      <w:pPr>
        <w:pStyle w:val="DanceBody"/>
        <w:keepNext w:val="0"/>
        <w:rPr>
          <w:i/>
        </w:rPr>
      </w:pPr>
      <w:r>
        <w:rPr>
          <w:i/>
        </w:rPr>
        <w:t>Note: after 2nd time through 1s may repeat bars 1-4 to get to 4th place</w:t>
      </w:r>
    </w:p>
    <w:p w14:paraId="514ABC22" w14:textId="77777777" w:rsidR="003F0100" w:rsidRDefault="003F0100" w:rsidP="003F0100"/>
    <w:p w14:paraId="270EC85D" w14:textId="77777777" w:rsidR="006C2A42" w:rsidRDefault="006C2A42" w:rsidP="006C2A42">
      <w:pPr>
        <w:pStyle w:val="Minicrib"/>
      </w:pPr>
      <w:r>
        <w:t xml:space="preserve">GRANVILLE MARKET  (J8x32)  3C (4C set)  </w:t>
      </w:r>
      <w:r>
        <w:tab/>
        <w:t>Elinor Vandegrift  2nd Graded Bk SCDs</w:t>
      </w:r>
    </w:p>
    <w:p w14:paraId="7D2971B2" w14:textId="77777777" w:rsidR="006C2A42" w:rsidRPr="000D60D4" w:rsidRDefault="006C2A42" w:rsidP="006C2A42">
      <w:pPr>
        <w:pStyle w:val="DanceBody"/>
      </w:pPr>
      <w:r w:rsidRPr="000D60D4">
        <w:t xml:space="preserve"> 1- 8</w:t>
      </w:r>
      <w:r w:rsidRPr="000D60D4">
        <w:tab/>
        <w:t>1s+2s dance RH across &amp; LH back</w:t>
      </w:r>
    </w:p>
    <w:p w14:paraId="39FBB8AB" w14:textId="77777777" w:rsidR="006C2A42" w:rsidRPr="000D60D4" w:rsidRDefault="006C2A42" w:rsidP="006C2A42">
      <w:pPr>
        <w:pStyle w:val="DanceBody"/>
      </w:pPr>
      <w:r w:rsidRPr="000D60D4">
        <w:t xml:space="preserve"> 9-16</w:t>
      </w:r>
      <w:r w:rsidRPr="000D60D4">
        <w:tab/>
        <w:t>1s cross RH &amp; cast 1 place, 1s dance 1/2 Fig of 8 around 2s &amp; end facing 1st corner</w:t>
      </w:r>
    </w:p>
    <w:p w14:paraId="08E84D78" w14:textId="77777777" w:rsidR="006C2A42" w:rsidRPr="000D60D4" w:rsidRDefault="006C2A42" w:rsidP="006C2A42">
      <w:pPr>
        <w:pStyle w:val="DanceBody"/>
      </w:pPr>
      <w:r w:rsidRPr="000D60D4">
        <w:t>17-24</w:t>
      </w:r>
      <w:r w:rsidRPr="000D60D4">
        <w:tab/>
        <w:t xml:space="preserve">1s turn corners RH &amp; pass </w:t>
      </w:r>
      <w:proofErr w:type="spellStart"/>
      <w:r w:rsidRPr="000D60D4">
        <w:t>RSh</w:t>
      </w:r>
      <w:proofErr w:type="spellEnd"/>
      <w:r w:rsidRPr="000D60D4">
        <w:t xml:space="preserve"> to face 2nd corners, 1s turn 2nd corners RH &amp; pass </w:t>
      </w:r>
      <w:proofErr w:type="spellStart"/>
      <w:r w:rsidRPr="000D60D4">
        <w:t>RSh</w:t>
      </w:r>
      <w:proofErr w:type="spellEnd"/>
      <w:r w:rsidRPr="000D60D4">
        <w:t xml:space="preserve"> to end 2nd place own sides</w:t>
      </w:r>
    </w:p>
    <w:p w14:paraId="52F0A3CC" w14:textId="77777777" w:rsidR="006C2A42" w:rsidRPr="000D60D4" w:rsidRDefault="006C2A42" w:rsidP="006C2A42">
      <w:pPr>
        <w:pStyle w:val="DanceBody"/>
        <w:keepNext w:val="0"/>
      </w:pPr>
      <w:r w:rsidRPr="000D60D4">
        <w:t>25-32</w:t>
      </w:r>
      <w:r w:rsidRPr="000D60D4">
        <w:tab/>
        <w:t>2s+1s+3s circle 6H round &amp; back</w:t>
      </w:r>
    </w:p>
    <w:p w14:paraId="5789C6EF" w14:textId="77777777" w:rsidR="003F0100" w:rsidRDefault="003F0100" w:rsidP="003F0100"/>
    <w:p w14:paraId="061E0F62" w14:textId="77777777" w:rsidR="003F0100" w:rsidRDefault="003F0100" w:rsidP="003F0100">
      <w:pPr>
        <w:pStyle w:val="Minicrib"/>
      </w:pPr>
      <w:r>
        <w:t>THE SILVER CITY  (S8x32)  3C (4C set)</w:t>
      </w:r>
      <w:r>
        <w:tab/>
        <w:t>John Drewry  Silver City Bk</w:t>
      </w:r>
    </w:p>
    <w:p w14:paraId="5925B094" w14:textId="58606C0D" w:rsidR="003F0100" w:rsidRDefault="003F0100" w:rsidP="003F0100">
      <w:pPr>
        <w:pStyle w:val="DanceBody"/>
      </w:pPr>
      <w:r>
        <w:t xml:space="preserve"> 1- 8</w:t>
      </w:r>
      <w:r>
        <w:tab/>
        <w:t>1s cross down to dance reflection reels of 3 on opposite sides</w:t>
      </w:r>
    </w:p>
    <w:p w14:paraId="15F4119C" w14:textId="77777777" w:rsidR="003F0100" w:rsidRDefault="003F0100" w:rsidP="003F0100">
      <w:pPr>
        <w:pStyle w:val="DanceBody"/>
      </w:pPr>
      <w:r>
        <w:t xml:space="preserve"> 9-16</w:t>
      </w:r>
      <w:r>
        <w:tab/>
        <w:t xml:space="preserve">1s in prom hold dance reel of 3 across with 2s giving </w:t>
      </w:r>
      <w:proofErr w:type="spellStart"/>
      <w:r>
        <w:t>RSh</w:t>
      </w:r>
      <w:proofErr w:type="spellEnd"/>
      <w:r>
        <w:t xml:space="preserve"> to 2M, 2s dance into 1</w:t>
      </w:r>
      <w:r w:rsidRPr="00972EEB">
        <w:t>st</w:t>
      </w:r>
      <w:r>
        <w:t xml:space="preserve"> place</w:t>
      </w:r>
      <w:r w:rsidRPr="00BA6B4D">
        <w:rPr>
          <w:b/>
        </w:rPr>
        <w:t xml:space="preserve"> </w:t>
      </w:r>
      <w:r>
        <w:rPr>
          <w:b/>
        </w:rPr>
        <w:t xml:space="preserve">as </w:t>
      </w:r>
      <w:r>
        <w:t>1s turn LH to face 1</w:t>
      </w:r>
      <w:r w:rsidRPr="00972EEB">
        <w:t>st</w:t>
      </w:r>
      <w:r>
        <w:t xml:space="preserve"> corners</w:t>
      </w:r>
    </w:p>
    <w:p w14:paraId="4F543A1B" w14:textId="77777777" w:rsidR="003F0100" w:rsidRDefault="003F0100" w:rsidP="003F0100">
      <w:pPr>
        <w:pStyle w:val="DanceBody"/>
      </w:pPr>
      <w:r>
        <w:t>17-24</w:t>
      </w:r>
      <w:r>
        <w:tab/>
        <w:t>1s turn 1</w:t>
      </w:r>
      <w:r w:rsidRPr="00972EEB">
        <w:t>st</w:t>
      </w:r>
      <w:r>
        <w:t xml:space="preserve"> corner RH, turn partner LH, turn 2</w:t>
      </w:r>
      <w:r w:rsidRPr="00972EEB">
        <w:t>nd</w:t>
      </w:r>
      <w:r>
        <w:t xml:space="preserve"> corner RH, 1/2 turn partner LH to end 1L facing 2s &amp; 1M facing 3s</w:t>
      </w:r>
    </w:p>
    <w:p w14:paraId="6D45ECA1" w14:textId="77777777" w:rsidR="003F0100" w:rsidRDefault="003F0100" w:rsidP="003F0100">
      <w:pPr>
        <w:pStyle w:val="DanceBody"/>
        <w:keepNext w:val="0"/>
      </w:pPr>
      <w:r>
        <w:t>25-32</w:t>
      </w:r>
      <w:r>
        <w:tab/>
        <w:t xml:space="preserve">1s dance RH across (Lady with 2s &amp; Man with 3s), pass </w:t>
      </w:r>
      <w:proofErr w:type="spellStart"/>
      <w:r>
        <w:t>RSh</w:t>
      </w:r>
      <w:proofErr w:type="spellEnd"/>
      <w:r>
        <w:t xml:space="preserve"> &amp; dance LH across with </w:t>
      </w:r>
      <w:proofErr w:type="gramStart"/>
      <w:r>
        <w:t>other</w:t>
      </w:r>
      <w:proofErr w:type="gramEnd"/>
      <w:r>
        <w:t xml:space="preserve"> couple</w:t>
      </w:r>
    </w:p>
    <w:p w14:paraId="0F9D4947" w14:textId="77777777" w:rsidR="006C2A42" w:rsidRDefault="006C2A42" w:rsidP="003F0100">
      <w:pPr>
        <w:pStyle w:val="DanceBody"/>
        <w:keepNext w:val="0"/>
      </w:pPr>
    </w:p>
    <w:p w14:paraId="45C3563D" w14:textId="77777777" w:rsidR="006C2A42" w:rsidRDefault="006C2A42" w:rsidP="006C2A42">
      <w:pPr>
        <w:pStyle w:val="Minicrib"/>
      </w:pPr>
      <w:r>
        <w:t>JOIE DE VIVRE  (J8x32)  3C (4C set)</w:t>
      </w:r>
      <w:r>
        <w:tab/>
        <w:t>Irene van Maarseveen  RSCDS Bk 39</w:t>
      </w:r>
    </w:p>
    <w:p w14:paraId="71D03BC6" w14:textId="77777777" w:rsidR="006C2A42" w:rsidRDefault="006C2A42" w:rsidP="006C2A42">
      <w:pPr>
        <w:pStyle w:val="DanceBody"/>
      </w:pPr>
      <w:r>
        <w:t xml:space="preserve"> 1- 8</w:t>
      </w:r>
      <w:r>
        <w:tab/>
        <w:t>1s set, cast 1 place, 1s dance down between 3s &amp; cast back to 2</w:t>
      </w:r>
      <w:r w:rsidRPr="00972EEB">
        <w:t>nd</w:t>
      </w:r>
      <w:r>
        <w:t xml:space="preserve"> place on own sides</w:t>
      </w:r>
    </w:p>
    <w:p w14:paraId="5C91FE0F" w14:textId="77777777" w:rsidR="006C2A42" w:rsidRDefault="006C2A42" w:rsidP="006C2A42">
      <w:pPr>
        <w:pStyle w:val="DanceBody"/>
      </w:pPr>
      <w:r>
        <w:t xml:space="preserve"> 9-16</w:t>
      </w:r>
      <w:r>
        <w:tab/>
        <w:t>2s+1s+3s turn RH &amp; chase 1/2 way round clockwise</w:t>
      </w:r>
    </w:p>
    <w:p w14:paraId="67CC6B46" w14:textId="77777777" w:rsidR="006C2A42" w:rsidRDefault="006C2A42" w:rsidP="006C2A42">
      <w:pPr>
        <w:pStyle w:val="DanceBody"/>
      </w:pPr>
      <w:r>
        <w:t>17-24</w:t>
      </w:r>
      <w:r>
        <w:tab/>
        <w:t xml:space="preserve">3s+1s+2s dance </w:t>
      </w:r>
      <w:proofErr w:type="spellStart"/>
      <w:r>
        <w:t>DoSiDo</w:t>
      </w:r>
      <w:proofErr w:type="spellEnd"/>
      <w:r>
        <w:t>, set &amp; 1/2 turn partners RH for Allemande</w:t>
      </w:r>
    </w:p>
    <w:p w14:paraId="283C56DD" w14:textId="77777777" w:rsidR="006C2A42" w:rsidRDefault="006C2A42" w:rsidP="006C2A42">
      <w:pPr>
        <w:pStyle w:val="DanceBody"/>
        <w:keepNext w:val="0"/>
      </w:pPr>
      <w:r>
        <w:t>25-32</w:t>
      </w:r>
      <w:r>
        <w:tab/>
        <w:t>3s+1s+2s dance Allemande</w:t>
      </w:r>
    </w:p>
    <w:p w14:paraId="2010E423" w14:textId="77777777" w:rsidR="006C2A42" w:rsidRDefault="006C2A42" w:rsidP="006C2A42">
      <w:pPr>
        <w:pStyle w:val="DanceBody"/>
        <w:keepNext w:val="0"/>
        <w:ind w:left="0" w:firstLine="0"/>
      </w:pPr>
    </w:p>
    <w:p w14:paraId="3DC335EF" w14:textId="77777777" w:rsidR="003F0100" w:rsidRDefault="003F0100" w:rsidP="003F0100"/>
    <w:p w14:paraId="21CDFBDD" w14:textId="77777777" w:rsidR="003F0100" w:rsidRDefault="003F0100" w:rsidP="003F0100">
      <w:pPr>
        <w:pStyle w:val="Minicrib"/>
      </w:pPr>
      <w:r>
        <w:t>THE REEL OF THE ROYAL SCOTS  (R8x32)  3C (4C set)</w:t>
      </w:r>
      <w:r>
        <w:tab/>
        <w:t>Roy Goldring  RSCDS Leaflet Dances 27</w:t>
      </w:r>
    </w:p>
    <w:p w14:paraId="5B6482B4" w14:textId="784FA085" w:rsidR="003F0100" w:rsidRPr="00EA7F69" w:rsidRDefault="003F0100" w:rsidP="003F0100">
      <w:pPr>
        <w:pStyle w:val="DanceBody"/>
      </w:pPr>
      <w:r w:rsidRPr="00EA7F69">
        <w:t xml:space="preserve"> 1- 8</w:t>
      </w:r>
      <w:r w:rsidRPr="00EA7F69">
        <w:tab/>
        <w:t>1s 1/2 turn 2s on sides (1M RH - 1L LH) to face out, 2s+1s+3s set, 1s 1/2 turn 3s on sides (1M LH - 1L RH) end 3s facing out &amp; 2s+3s+1s set</w:t>
      </w:r>
    </w:p>
    <w:p w14:paraId="39F71B51" w14:textId="77777777" w:rsidR="003F0100" w:rsidRPr="00EA7F69" w:rsidRDefault="003F0100" w:rsidP="003F0100">
      <w:pPr>
        <w:pStyle w:val="DanceBody"/>
      </w:pPr>
      <w:r w:rsidRPr="00EA7F69">
        <w:t xml:space="preserve"> 9-16</w:t>
      </w:r>
      <w:r w:rsidRPr="00EA7F69">
        <w:tab/>
        <w:t>1s followed by 3s dance up between 2s, cast down 1 place, dance in &amp; 1s cast up to 2</w:t>
      </w:r>
      <w:r w:rsidRPr="00972EEB">
        <w:t>nd</w:t>
      </w:r>
      <w:r w:rsidRPr="00EA7F69">
        <w:t xml:space="preserve"> place 3s end in 3</w:t>
      </w:r>
      <w:r w:rsidRPr="00972EEB">
        <w:t>rd</w:t>
      </w:r>
      <w:r w:rsidRPr="00EA7F69">
        <w:t xml:space="preserve"> place</w:t>
      </w:r>
    </w:p>
    <w:p w14:paraId="57DFC9CB" w14:textId="77777777" w:rsidR="003F0100" w:rsidRPr="00EA7F69" w:rsidRDefault="003F0100" w:rsidP="003F0100">
      <w:pPr>
        <w:pStyle w:val="DanceBody"/>
      </w:pPr>
      <w:r w:rsidRPr="00EA7F69">
        <w:t>17-24</w:t>
      </w:r>
      <w:r w:rsidRPr="00EA7F69">
        <w:tab/>
        <w:t>1s turn 1</w:t>
      </w:r>
      <w:r w:rsidRPr="00972EEB">
        <w:t>st</w:t>
      </w:r>
      <w:r w:rsidRPr="00EA7F69">
        <w:t xml:space="preserve"> corners RH, pass partner </w:t>
      </w:r>
      <w:proofErr w:type="spellStart"/>
      <w:r w:rsidRPr="00EA7F69">
        <w:t>RSh</w:t>
      </w:r>
      <w:proofErr w:type="spellEnd"/>
      <w:r w:rsidRPr="00EA7F69">
        <w:t xml:space="preserve"> turn 2</w:t>
      </w:r>
      <w:r w:rsidRPr="00972EEB">
        <w:t>nd</w:t>
      </w:r>
      <w:r w:rsidRPr="00EA7F69">
        <w:t xml:space="preserve"> corners RH &amp; cross passing partner </w:t>
      </w:r>
      <w:proofErr w:type="spellStart"/>
      <w:r w:rsidRPr="00EA7F69">
        <w:t>RSh</w:t>
      </w:r>
      <w:proofErr w:type="spellEnd"/>
      <w:r w:rsidRPr="00EA7F69">
        <w:t xml:space="preserve"> to 2</w:t>
      </w:r>
      <w:r w:rsidRPr="00972EEB">
        <w:t>nd</w:t>
      </w:r>
      <w:r w:rsidRPr="00EA7F69">
        <w:t xml:space="preserve"> place own sides</w:t>
      </w:r>
    </w:p>
    <w:p w14:paraId="3F4D42A5" w14:textId="77777777" w:rsidR="003F0100" w:rsidRPr="00EA7F69" w:rsidRDefault="003F0100" w:rsidP="003F0100">
      <w:pPr>
        <w:pStyle w:val="DanceBody"/>
        <w:keepNext w:val="0"/>
      </w:pPr>
      <w:r w:rsidRPr="00EA7F69">
        <w:t>25-32</w:t>
      </w:r>
      <w:r w:rsidRPr="00EA7F69">
        <w:tab/>
        <w:t>2s+1s+3s circle 6H round &amp; back</w:t>
      </w:r>
    </w:p>
    <w:p w14:paraId="48952A9F" w14:textId="77777777" w:rsidR="003F0100" w:rsidRDefault="003F0100" w:rsidP="006C26AC">
      <w:pPr>
        <w:pStyle w:val="DanceBody"/>
        <w:keepNext w:val="0"/>
        <w:rPr>
          <w:sz w:val="24"/>
          <w:szCs w:val="24"/>
        </w:rPr>
      </w:pPr>
    </w:p>
    <w:p w14:paraId="1E353E76" w14:textId="77777777" w:rsidR="008812F0" w:rsidRDefault="008812F0" w:rsidP="006C26AC">
      <w:pPr>
        <w:pStyle w:val="DanceBody"/>
        <w:keepNext w:val="0"/>
        <w:rPr>
          <w:sz w:val="24"/>
          <w:szCs w:val="24"/>
        </w:rPr>
      </w:pPr>
    </w:p>
    <w:p w14:paraId="16F3D1B6" w14:textId="77777777" w:rsidR="006C26AC" w:rsidRDefault="006C26AC" w:rsidP="006C26AC">
      <w:pPr>
        <w:pStyle w:val="DanceBody"/>
        <w:keepNext w:val="0"/>
      </w:pPr>
    </w:p>
    <w:p w14:paraId="5BA1377E" w14:textId="77777777" w:rsidR="003778BC" w:rsidRDefault="003778BC" w:rsidP="003778BC">
      <w:pPr>
        <w:pStyle w:val="Minicrib"/>
      </w:pPr>
    </w:p>
    <w:p w14:paraId="60EA5DE5" w14:textId="77777777" w:rsidR="006C26AC" w:rsidRDefault="006C26AC" w:rsidP="003778BC">
      <w:pPr>
        <w:pStyle w:val="Minicrib"/>
      </w:pPr>
    </w:p>
    <w:p w14:paraId="57ACD0A6" w14:textId="77777777" w:rsidR="003778BC" w:rsidRDefault="003778BC" w:rsidP="003778BC">
      <w:pPr>
        <w:pStyle w:val="Minicrib"/>
      </w:pPr>
    </w:p>
    <w:p w14:paraId="2D350407" w14:textId="77777777" w:rsidR="003778BC" w:rsidRDefault="003778BC" w:rsidP="003778BC">
      <w:pPr>
        <w:pStyle w:val="Minicrib"/>
      </w:pPr>
    </w:p>
    <w:p w14:paraId="1E47AE9F" w14:textId="77777777" w:rsidR="003778BC" w:rsidRDefault="003778BC" w:rsidP="003778BC">
      <w:pPr>
        <w:pStyle w:val="Minicrib"/>
      </w:pPr>
    </w:p>
    <w:p w14:paraId="56D5025D" w14:textId="77777777" w:rsidR="003778BC" w:rsidRDefault="003778BC" w:rsidP="003778BC">
      <w:pPr>
        <w:pStyle w:val="Minicrib"/>
      </w:pPr>
    </w:p>
    <w:p w14:paraId="78A82DF6" w14:textId="77777777" w:rsidR="0068169F" w:rsidRDefault="0068169F" w:rsidP="0068169F">
      <w:pPr>
        <w:pStyle w:val="DanceBody"/>
        <w:keepNext w:val="0"/>
        <w:rPr>
          <w:b/>
          <w:bCs/>
        </w:rPr>
      </w:pPr>
      <w:r w:rsidRPr="003638D7">
        <w:rPr>
          <w:b/>
          <w:bCs/>
        </w:rPr>
        <w:t>AULD LANG SYNE</w:t>
      </w:r>
    </w:p>
    <w:p w14:paraId="66F83FB5" w14:textId="77777777" w:rsidR="0068169F" w:rsidRDefault="0068169F" w:rsidP="0068169F">
      <w:pPr>
        <w:pStyle w:val="DanceBody"/>
        <w:keepNext w:val="0"/>
        <w:rPr>
          <w:b/>
          <w:bCs/>
        </w:rPr>
      </w:pPr>
      <w:r>
        <w:rPr>
          <w:b/>
          <w:bCs/>
        </w:rPr>
        <w:t>Thank you to The Chris Dewhurst Band for the lovely music – Thank YOU for coming to our Dance – have a safe journey home.</w:t>
      </w:r>
    </w:p>
    <w:p w14:paraId="5CB10102" w14:textId="77777777" w:rsidR="0068169F" w:rsidRDefault="0068169F" w:rsidP="0068169F">
      <w:pPr>
        <w:keepNext w:val="0"/>
        <w:keepLines w:val="0"/>
        <w:rPr>
          <w:b/>
          <w:bCs/>
        </w:rPr>
      </w:pPr>
    </w:p>
    <w:p w14:paraId="0D80860B" w14:textId="5DE24CDB" w:rsidR="0068169F" w:rsidRPr="00B97DD5" w:rsidRDefault="0068169F" w:rsidP="0068169F">
      <w:pPr>
        <w:keepNext w:val="0"/>
        <w:keepLines w:val="0"/>
        <w:rPr>
          <w:b/>
          <w:bCs/>
        </w:rPr>
      </w:pPr>
      <w:r>
        <w:rPr>
          <w:b/>
          <w:bCs/>
        </w:rPr>
        <w:t xml:space="preserve">Our class restarts </w:t>
      </w:r>
      <w:r w:rsidRPr="00B97DD5">
        <w:rPr>
          <w:b/>
          <w:bCs/>
        </w:rPr>
        <w:t xml:space="preserve">Wednesday, </w:t>
      </w:r>
      <w:r w:rsidR="003F0100">
        <w:rPr>
          <w:b/>
          <w:bCs/>
        </w:rPr>
        <w:t>3rd</w:t>
      </w:r>
      <w:r w:rsidRPr="00B97DD5">
        <w:rPr>
          <w:b/>
          <w:bCs/>
        </w:rPr>
        <w:t xml:space="preserve"> </w:t>
      </w:r>
      <w:r>
        <w:rPr>
          <w:b/>
          <w:bCs/>
        </w:rPr>
        <w:t>September</w:t>
      </w:r>
      <w:r w:rsidRPr="00B97DD5">
        <w:rPr>
          <w:b/>
          <w:bCs/>
        </w:rPr>
        <w:t xml:space="preserve"> 202</w:t>
      </w:r>
      <w:r w:rsidR="003F0100">
        <w:rPr>
          <w:b/>
          <w:bCs/>
        </w:rPr>
        <w:t>5</w:t>
      </w:r>
      <w:r w:rsidRPr="00B97DD5">
        <w:rPr>
          <w:b/>
          <w:bCs/>
        </w:rPr>
        <w:t xml:space="preserve"> at the Methodist Church Hall, Jawbones Hill, Derby Road, Chesterfield S40 2EN at 7.</w:t>
      </w:r>
      <w:r w:rsidR="003F0100">
        <w:rPr>
          <w:b/>
          <w:bCs/>
        </w:rPr>
        <w:t>30</w:t>
      </w:r>
      <w:r w:rsidRPr="00B97DD5">
        <w:rPr>
          <w:b/>
          <w:bCs/>
        </w:rPr>
        <w:t xml:space="preserve">pm.  </w:t>
      </w:r>
    </w:p>
    <w:p w14:paraId="1C2A0674" w14:textId="77777777" w:rsidR="003778BC" w:rsidRPr="00363789" w:rsidRDefault="003778BC" w:rsidP="00363789"/>
    <w:sectPr w:rsidR="003778BC" w:rsidRPr="00363789" w:rsidSect="0002292A">
      <w:headerReference w:type="default" r:id="rId7"/>
      <w:footerReference w:type="default" r:id="rId8"/>
      <w:pgSz w:w="11906" w:h="16838" w:code="9"/>
      <w:pgMar w:top="357" w:right="357" w:bottom="680" w:left="35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A6C006" w14:textId="77777777" w:rsidR="00E776C1" w:rsidRDefault="00E776C1" w:rsidP="00951DC9">
      <w:r>
        <w:separator/>
      </w:r>
    </w:p>
  </w:endnote>
  <w:endnote w:type="continuationSeparator" w:id="0">
    <w:p w14:paraId="72EC4E87" w14:textId="77777777" w:rsidR="00E776C1" w:rsidRDefault="00E776C1" w:rsidP="0095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93E3D" w14:textId="06609EE3" w:rsidR="00223C87" w:rsidRPr="004143E0" w:rsidRDefault="00223C87" w:rsidP="00467B56">
    <w:pPr>
      <w:pStyle w:val="Footer"/>
      <w:ind w:left="0" w:firstLine="0"/>
      <w:jc w:val="center"/>
      <w:rPr>
        <w:rFonts w:ascii="Arial Narrow" w:hAnsi="Arial Narrow" w:cs="Tahoma"/>
        <w:szCs w:val="16"/>
      </w:rPr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 w:rsidRPr="00EF68BD">
      <w:rPr>
        <w:rFonts w:ascii="Arial Narrow" w:hAnsi="Arial Narrow" w:cs="Tahoma"/>
        <w:b/>
        <w:sz w:val="24"/>
        <w:szCs w:val="24"/>
      </w:rPr>
      <w:t xml:space="preserve">MINICRIB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 xml:space="preserve">The </w:t>
    </w:r>
    <w:proofErr w:type="spellStart"/>
    <w:r w:rsidRPr="00EF68BD">
      <w:rPr>
        <w:rFonts w:ascii="Arial Narrow" w:hAnsi="Arial Narrow" w:cs="Tahoma"/>
        <w:b/>
        <w:sz w:val="24"/>
        <w:szCs w:val="24"/>
      </w:rPr>
      <w:t>MiniCrib</w:t>
    </w:r>
    <w:proofErr w:type="spellEnd"/>
    <w:r w:rsidRPr="00EF68BD">
      <w:rPr>
        <w:rFonts w:ascii="Arial Narrow" w:hAnsi="Arial Narrow" w:cs="Tahoma"/>
        <w:b/>
        <w:sz w:val="24"/>
        <w:szCs w:val="24"/>
      </w:rPr>
      <w:t xml:space="preserve"> Team</w:t>
    </w:r>
    <w:r>
      <w:rPr>
        <w:rFonts w:ascii="Arial Narrow" w:hAnsi="Arial Narrow" w:cs="Tahoma"/>
        <w:b/>
        <w:sz w:val="24"/>
        <w:szCs w:val="24"/>
      </w:rPr>
      <w:t xml:space="preserve"> </w:t>
    </w:r>
    <w:r w:rsidRPr="00B735A9">
      <w:rPr>
        <w:rFonts w:ascii="Arial Narrow" w:hAnsi="Arial Narrow" w:cs="Tahoma"/>
        <w:b/>
        <w:szCs w:val="16"/>
      </w:rPr>
      <w:t xml:space="preserve"> </w:t>
    </w:r>
    <w:hyperlink r:id="rId1" w:history="1">
      <w:r w:rsidRPr="002E2475">
        <w:rPr>
          <w:rStyle w:val="Hyperlink"/>
          <w:rFonts w:ascii="Arial Narrow" w:hAnsi="Arial Narrow" w:cs="Tahoma"/>
          <w:sz w:val="18"/>
          <w:szCs w:val="18"/>
        </w:rPr>
        <w:t>www.minicrib.org.uk</w:t>
      </w:r>
    </w:hyperlink>
    <w:r>
      <w:rPr>
        <w:rFonts w:ascii="Arial Narrow" w:hAnsi="Arial Narrow" w:cs="Tahoma"/>
        <w:sz w:val="18"/>
        <w:szCs w:val="18"/>
      </w:rPr>
      <w:t xml:space="preserve">  </w:t>
    </w:r>
    <w:r w:rsidR="00B73791">
      <w:rPr>
        <w:rFonts w:ascii="Arial Narrow" w:hAnsi="Arial Narrow" w:cs="Tahoma"/>
        <w:szCs w:val="16"/>
      </w:rPr>
      <w:t>February</w:t>
    </w:r>
    <w:r w:rsidR="003E553C">
      <w:rPr>
        <w:rFonts w:ascii="Arial Narrow" w:hAnsi="Arial Narrow" w:cs="Tahoma"/>
        <w:szCs w:val="16"/>
      </w:rPr>
      <w:t xml:space="preserve"> 2019</w:t>
    </w:r>
    <w:r w:rsidRPr="00B735A9">
      <w:rPr>
        <w:rFonts w:ascii="Arial Narrow" w:hAnsi="Arial Narrow" w:cs="Tahoma"/>
        <w:b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A97E0" w14:textId="77777777" w:rsidR="00E776C1" w:rsidRDefault="00E776C1" w:rsidP="00951DC9">
      <w:r>
        <w:separator/>
      </w:r>
    </w:p>
  </w:footnote>
  <w:footnote w:type="continuationSeparator" w:id="0">
    <w:p w14:paraId="2D17098D" w14:textId="77777777" w:rsidR="00E776C1" w:rsidRDefault="00E776C1" w:rsidP="0095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1" w:type="dxa"/>
      <w:tblInd w:w="567" w:type="dxa"/>
      <w:tblLook w:val="04A0" w:firstRow="1" w:lastRow="0" w:firstColumn="1" w:lastColumn="0" w:noHBand="0" w:noVBand="1"/>
    </w:tblPr>
    <w:tblGrid>
      <w:gridCol w:w="8749"/>
      <w:gridCol w:w="237"/>
      <w:gridCol w:w="1355"/>
    </w:tblGrid>
    <w:tr w:rsidR="00383961" w:rsidRPr="00383961" w14:paraId="7E9B454B" w14:textId="77777777" w:rsidTr="22AB05F8">
      <w:tc>
        <w:tcPr>
          <w:tcW w:w="8749" w:type="dxa"/>
          <w:shd w:val="clear" w:color="auto" w:fill="auto"/>
        </w:tcPr>
        <w:p w14:paraId="38DF4FCC" w14:textId="1F09EC28" w:rsidR="009913C1" w:rsidRPr="00383961" w:rsidRDefault="22AB05F8" w:rsidP="22AB05F8">
          <w:pPr>
            <w:pStyle w:val="Header"/>
            <w:ind w:left="0" w:firstLine="0"/>
            <w:rPr>
              <w:b/>
              <w:bCs/>
              <w:sz w:val="28"/>
              <w:szCs w:val="28"/>
              <w:u w:val="single"/>
            </w:rPr>
          </w:pPr>
          <w:bookmarkStart w:id="0" w:name="ListTitle"/>
          <w:r w:rsidRPr="22AB05F8">
            <w:rPr>
              <w:b/>
              <w:bCs/>
              <w:sz w:val="28"/>
              <w:szCs w:val="28"/>
              <w:u w:val="single"/>
            </w:rPr>
            <w:t>Chesterfield Summer Victory Dance 14th June 2025 – 7.30pm to 11.00pm</w:t>
          </w:r>
        </w:p>
      </w:tc>
      <w:tc>
        <w:tcPr>
          <w:tcW w:w="237" w:type="dxa"/>
          <w:shd w:val="clear" w:color="auto" w:fill="auto"/>
        </w:tcPr>
        <w:p w14:paraId="6A0526BD" w14:textId="77777777" w:rsidR="006A7084" w:rsidRPr="00383961" w:rsidRDefault="006A7084" w:rsidP="008812F0">
          <w:pPr>
            <w:pStyle w:val="Header"/>
            <w:ind w:left="0" w:firstLine="0"/>
            <w:rPr>
              <w:b/>
              <w:sz w:val="28"/>
            </w:rPr>
          </w:pPr>
        </w:p>
      </w:tc>
      <w:tc>
        <w:tcPr>
          <w:tcW w:w="1355" w:type="dxa"/>
          <w:shd w:val="clear" w:color="auto" w:fill="auto"/>
          <w:vAlign w:val="center"/>
        </w:tcPr>
        <w:p w14:paraId="62AC147F" w14:textId="6F0AEF8A" w:rsidR="006A7084" w:rsidRPr="003F0100" w:rsidRDefault="006A7084" w:rsidP="008812F0">
          <w:pPr>
            <w:pStyle w:val="Header"/>
            <w:ind w:left="0" w:firstLine="0"/>
            <w:rPr>
              <w:b/>
              <w:sz w:val="22"/>
            </w:rPr>
          </w:pPr>
        </w:p>
      </w:tc>
    </w:tr>
    <w:bookmarkEnd w:id="0"/>
  </w:tbl>
  <w:p w14:paraId="25BE4370" w14:textId="77777777" w:rsidR="006A7084" w:rsidRPr="006A7084" w:rsidRDefault="006A7084">
    <w:pPr>
      <w:pStyle w:val="Head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" w15:restartNumberingAfterBreak="0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4" w15:restartNumberingAfterBreak="0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6" w15:restartNumberingAfterBreak="0">
    <w:nsid w:val="6EA45055"/>
    <w:multiLevelType w:val="hybridMultilevel"/>
    <w:tmpl w:val="05FAA138"/>
    <w:lvl w:ilvl="0" w:tplc="83EA1966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7731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685667">
    <w:abstractNumId w:val="5"/>
  </w:num>
  <w:num w:numId="3" w16cid:durableId="1918443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9424100">
    <w:abstractNumId w:val="4"/>
  </w:num>
  <w:num w:numId="5" w16cid:durableId="2000766514">
    <w:abstractNumId w:val="1"/>
  </w:num>
  <w:num w:numId="6" w16cid:durableId="19686547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3804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84"/>
    <w:rsid w:val="000030BA"/>
    <w:rsid w:val="000068B7"/>
    <w:rsid w:val="000079A2"/>
    <w:rsid w:val="0001286B"/>
    <w:rsid w:val="000162DF"/>
    <w:rsid w:val="0002292A"/>
    <w:rsid w:val="0002532D"/>
    <w:rsid w:val="0002710A"/>
    <w:rsid w:val="000303A2"/>
    <w:rsid w:val="00033403"/>
    <w:rsid w:val="00034FEE"/>
    <w:rsid w:val="000358AA"/>
    <w:rsid w:val="00036C1E"/>
    <w:rsid w:val="0005531A"/>
    <w:rsid w:val="000649F7"/>
    <w:rsid w:val="00065E7D"/>
    <w:rsid w:val="00072B53"/>
    <w:rsid w:val="0009674E"/>
    <w:rsid w:val="000A381A"/>
    <w:rsid w:val="000C42C8"/>
    <w:rsid w:val="000C50DA"/>
    <w:rsid w:val="000D7363"/>
    <w:rsid w:val="000E10AE"/>
    <w:rsid w:val="000E4ADC"/>
    <w:rsid w:val="000E6C08"/>
    <w:rsid w:val="000F642E"/>
    <w:rsid w:val="00102F2B"/>
    <w:rsid w:val="001129B5"/>
    <w:rsid w:val="001414B1"/>
    <w:rsid w:val="0014649C"/>
    <w:rsid w:val="001525AC"/>
    <w:rsid w:val="00153C36"/>
    <w:rsid w:val="001711C2"/>
    <w:rsid w:val="001A5943"/>
    <w:rsid w:val="001B17AB"/>
    <w:rsid w:val="001B4E96"/>
    <w:rsid w:val="001B5A19"/>
    <w:rsid w:val="001C3DAC"/>
    <w:rsid w:val="001D52BE"/>
    <w:rsid w:val="001D555F"/>
    <w:rsid w:val="001D6D18"/>
    <w:rsid w:val="001E7D33"/>
    <w:rsid w:val="001F101C"/>
    <w:rsid w:val="002219AD"/>
    <w:rsid w:val="00223C87"/>
    <w:rsid w:val="002442C5"/>
    <w:rsid w:val="00271B38"/>
    <w:rsid w:val="002761B4"/>
    <w:rsid w:val="00292C8E"/>
    <w:rsid w:val="00296FE5"/>
    <w:rsid w:val="002A76A6"/>
    <w:rsid w:val="002B1782"/>
    <w:rsid w:val="002C3AD5"/>
    <w:rsid w:val="002F4208"/>
    <w:rsid w:val="003039C2"/>
    <w:rsid w:val="0031795F"/>
    <w:rsid w:val="00331A8E"/>
    <w:rsid w:val="00333E5C"/>
    <w:rsid w:val="00344519"/>
    <w:rsid w:val="003476BA"/>
    <w:rsid w:val="00352BA8"/>
    <w:rsid w:val="00363789"/>
    <w:rsid w:val="003762CC"/>
    <w:rsid w:val="003778BC"/>
    <w:rsid w:val="00383961"/>
    <w:rsid w:val="003A51F0"/>
    <w:rsid w:val="003A61EA"/>
    <w:rsid w:val="003B71B1"/>
    <w:rsid w:val="003E553C"/>
    <w:rsid w:val="003E59AD"/>
    <w:rsid w:val="003F0100"/>
    <w:rsid w:val="00403892"/>
    <w:rsid w:val="004135D5"/>
    <w:rsid w:val="00421307"/>
    <w:rsid w:val="0042552C"/>
    <w:rsid w:val="00436DC3"/>
    <w:rsid w:val="004375E0"/>
    <w:rsid w:val="00446E26"/>
    <w:rsid w:val="00454C36"/>
    <w:rsid w:val="0045759E"/>
    <w:rsid w:val="00467A17"/>
    <w:rsid w:val="00467B56"/>
    <w:rsid w:val="0047148D"/>
    <w:rsid w:val="004728A6"/>
    <w:rsid w:val="0047326E"/>
    <w:rsid w:val="00473C2B"/>
    <w:rsid w:val="0047668C"/>
    <w:rsid w:val="004A1A07"/>
    <w:rsid w:val="004B0B2A"/>
    <w:rsid w:val="004C0D3E"/>
    <w:rsid w:val="004C3AFB"/>
    <w:rsid w:val="004D578E"/>
    <w:rsid w:val="004D799B"/>
    <w:rsid w:val="004E2790"/>
    <w:rsid w:val="004F4528"/>
    <w:rsid w:val="00510B12"/>
    <w:rsid w:val="005139C1"/>
    <w:rsid w:val="005209FF"/>
    <w:rsid w:val="00522F3B"/>
    <w:rsid w:val="0053036E"/>
    <w:rsid w:val="00537FB7"/>
    <w:rsid w:val="00576152"/>
    <w:rsid w:val="0059639B"/>
    <w:rsid w:val="005B2817"/>
    <w:rsid w:val="005B4BDF"/>
    <w:rsid w:val="005C4214"/>
    <w:rsid w:val="005E0194"/>
    <w:rsid w:val="005E138C"/>
    <w:rsid w:val="0061352C"/>
    <w:rsid w:val="00625E80"/>
    <w:rsid w:val="00642C73"/>
    <w:rsid w:val="00643C45"/>
    <w:rsid w:val="0066367E"/>
    <w:rsid w:val="0068169F"/>
    <w:rsid w:val="00685410"/>
    <w:rsid w:val="006A118B"/>
    <w:rsid w:val="006A7084"/>
    <w:rsid w:val="006C26AC"/>
    <w:rsid w:val="006C2A42"/>
    <w:rsid w:val="006D1877"/>
    <w:rsid w:val="006D7354"/>
    <w:rsid w:val="006E1A2A"/>
    <w:rsid w:val="006E7282"/>
    <w:rsid w:val="006F160F"/>
    <w:rsid w:val="00711D6E"/>
    <w:rsid w:val="00712CC8"/>
    <w:rsid w:val="0071423C"/>
    <w:rsid w:val="00716E1C"/>
    <w:rsid w:val="00731C60"/>
    <w:rsid w:val="00733383"/>
    <w:rsid w:val="00753656"/>
    <w:rsid w:val="00757643"/>
    <w:rsid w:val="007627B3"/>
    <w:rsid w:val="0077036E"/>
    <w:rsid w:val="00776406"/>
    <w:rsid w:val="007847E5"/>
    <w:rsid w:val="007B760B"/>
    <w:rsid w:val="007C3A6F"/>
    <w:rsid w:val="007C6DFF"/>
    <w:rsid w:val="007D305D"/>
    <w:rsid w:val="007F4104"/>
    <w:rsid w:val="0080708C"/>
    <w:rsid w:val="00821284"/>
    <w:rsid w:val="00825D55"/>
    <w:rsid w:val="00842C5A"/>
    <w:rsid w:val="008446B3"/>
    <w:rsid w:val="0087473F"/>
    <w:rsid w:val="008812F0"/>
    <w:rsid w:val="00882FC4"/>
    <w:rsid w:val="008964C1"/>
    <w:rsid w:val="008965CF"/>
    <w:rsid w:val="008A3A42"/>
    <w:rsid w:val="008A3EDD"/>
    <w:rsid w:val="008C7EB4"/>
    <w:rsid w:val="008E1B1A"/>
    <w:rsid w:val="00900722"/>
    <w:rsid w:val="009007D5"/>
    <w:rsid w:val="009014B8"/>
    <w:rsid w:val="00905734"/>
    <w:rsid w:val="00951DC9"/>
    <w:rsid w:val="00954BCE"/>
    <w:rsid w:val="00962AF4"/>
    <w:rsid w:val="00972DD3"/>
    <w:rsid w:val="009757BF"/>
    <w:rsid w:val="00976096"/>
    <w:rsid w:val="009913C1"/>
    <w:rsid w:val="00992297"/>
    <w:rsid w:val="00994076"/>
    <w:rsid w:val="009946BA"/>
    <w:rsid w:val="00996C64"/>
    <w:rsid w:val="009B564C"/>
    <w:rsid w:val="009B5D87"/>
    <w:rsid w:val="009D075E"/>
    <w:rsid w:val="009D41A2"/>
    <w:rsid w:val="009E7967"/>
    <w:rsid w:val="009F2E8F"/>
    <w:rsid w:val="009F407C"/>
    <w:rsid w:val="00A12FEF"/>
    <w:rsid w:val="00A20D9D"/>
    <w:rsid w:val="00A22EA9"/>
    <w:rsid w:val="00A36407"/>
    <w:rsid w:val="00A54FDC"/>
    <w:rsid w:val="00A563DF"/>
    <w:rsid w:val="00A62745"/>
    <w:rsid w:val="00A7038B"/>
    <w:rsid w:val="00A72D2D"/>
    <w:rsid w:val="00A73BAA"/>
    <w:rsid w:val="00A76DEB"/>
    <w:rsid w:val="00A771BA"/>
    <w:rsid w:val="00A833CF"/>
    <w:rsid w:val="00A87DA0"/>
    <w:rsid w:val="00AA4A80"/>
    <w:rsid w:val="00AC2502"/>
    <w:rsid w:val="00AC47D7"/>
    <w:rsid w:val="00AE5ADE"/>
    <w:rsid w:val="00AF26FC"/>
    <w:rsid w:val="00B115F0"/>
    <w:rsid w:val="00B201F9"/>
    <w:rsid w:val="00B24570"/>
    <w:rsid w:val="00B2782F"/>
    <w:rsid w:val="00B34A39"/>
    <w:rsid w:val="00B437C3"/>
    <w:rsid w:val="00B53BB2"/>
    <w:rsid w:val="00B73791"/>
    <w:rsid w:val="00B766F5"/>
    <w:rsid w:val="00B84F01"/>
    <w:rsid w:val="00BC1141"/>
    <w:rsid w:val="00BF1846"/>
    <w:rsid w:val="00BF6C9B"/>
    <w:rsid w:val="00BF77F8"/>
    <w:rsid w:val="00C03A5B"/>
    <w:rsid w:val="00C03FF6"/>
    <w:rsid w:val="00C10BAD"/>
    <w:rsid w:val="00C23DB7"/>
    <w:rsid w:val="00C2665E"/>
    <w:rsid w:val="00C515CE"/>
    <w:rsid w:val="00C567B9"/>
    <w:rsid w:val="00C6328F"/>
    <w:rsid w:val="00C71470"/>
    <w:rsid w:val="00C94635"/>
    <w:rsid w:val="00CB049D"/>
    <w:rsid w:val="00CC021D"/>
    <w:rsid w:val="00CC248F"/>
    <w:rsid w:val="00CE660D"/>
    <w:rsid w:val="00D1739F"/>
    <w:rsid w:val="00D368B9"/>
    <w:rsid w:val="00D44A09"/>
    <w:rsid w:val="00D6175F"/>
    <w:rsid w:val="00D62889"/>
    <w:rsid w:val="00D76795"/>
    <w:rsid w:val="00D809D8"/>
    <w:rsid w:val="00D950BC"/>
    <w:rsid w:val="00DA1761"/>
    <w:rsid w:val="00DC037B"/>
    <w:rsid w:val="00DC48E6"/>
    <w:rsid w:val="00DD579C"/>
    <w:rsid w:val="00DF45F1"/>
    <w:rsid w:val="00DF69D7"/>
    <w:rsid w:val="00E0271C"/>
    <w:rsid w:val="00E04C68"/>
    <w:rsid w:val="00E23F7A"/>
    <w:rsid w:val="00E24D37"/>
    <w:rsid w:val="00E50728"/>
    <w:rsid w:val="00E55B14"/>
    <w:rsid w:val="00E56770"/>
    <w:rsid w:val="00E647F9"/>
    <w:rsid w:val="00E7296E"/>
    <w:rsid w:val="00E776C1"/>
    <w:rsid w:val="00E92D40"/>
    <w:rsid w:val="00EA681C"/>
    <w:rsid w:val="00EE6A51"/>
    <w:rsid w:val="00F13601"/>
    <w:rsid w:val="00F141C2"/>
    <w:rsid w:val="00F158EB"/>
    <w:rsid w:val="00F21734"/>
    <w:rsid w:val="00F26D31"/>
    <w:rsid w:val="00F54E57"/>
    <w:rsid w:val="00F6526C"/>
    <w:rsid w:val="00F70076"/>
    <w:rsid w:val="00F75383"/>
    <w:rsid w:val="00F87D60"/>
    <w:rsid w:val="00F93999"/>
    <w:rsid w:val="00FA2419"/>
    <w:rsid w:val="00FA76D3"/>
    <w:rsid w:val="00FB45FF"/>
    <w:rsid w:val="00FD1A38"/>
    <w:rsid w:val="00FD635F"/>
    <w:rsid w:val="00FE3537"/>
    <w:rsid w:val="22A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4134AA"/>
  <w15:docId w15:val="{5B16EC11-3277-4F29-B798-60DBFB2D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2A"/>
    <w:pPr>
      <w:keepNext/>
      <w:keepLines/>
      <w:tabs>
        <w:tab w:val="left" w:pos="6378"/>
      </w:tabs>
      <w:ind w:left="720" w:hanging="720"/>
    </w:pPr>
    <w:rPr>
      <w:rFonts w:ascii="Arial" w:hAnsi="Arial" w:cs="Arial"/>
      <w:sz w:val="1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B2A"/>
    <w:pPr>
      <w:keepNext w:val="0"/>
      <w:keepLines w:val="0"/>
      <w:tabs>
        <w:tab w:val="clear" w:pos="6378"/>
        <w:tab w:val="left" w:pos="6379"/>
      </w:tabs>
      <w:spacing w:before="240"/>
      <w:outlineLvl w:val="0"/>
    </w:pPr>
    <w:rPr>
      <w:rFonts w:eastAsia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basedOn w:val="Normal"/>
    <w:link w:val="MinicribChar"/>
    <w:rsid w:val="004B0B2A"/>
    <w:pPr>
      <w:tabs>
        <w:tab w:val="clear" w:pos="6378"/>
        <w:tab w:val="right" w:pos="10913"/>
      </w:tabs>
    </w:pPr>
    <w:rPr>
      <w:b/>
      <w:noProof/>
    </w:rPr>
  </w:style>
  <w:style w:type="character" w:customStyle="1" w:styleId="MinicribChar">
    <w:name w:val="Minicrib Char"/>
    <w:link w:val="Minicrib"/>
    <w:rsid w:val="004B0B2A"/>
    <w:rPr>
      <w:rFonts w:ascii="Arial" w:hAnsi="Arial" w:cs="Arial"/>
      <w:b/>
      <w:noProof/>
      <w:sz w:val="16"/>
      <w:szCs w:val="22"/>
      <w:lang w:eastAsia="en-US"/>
    </w:rPr>
  </w:style>
  <w:style w:type="paragraph" w:customStyle="1" w:styleId="DanceBody">
    <w:name w:val="DanceBody"/>
    <w:basedOn w:val="Normal"/>
    <w:link w:val="DanceBodyChar"/>
    <w:rsid w:val="004B0B2A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DanceBodyChar">
    <w:name w:val="DanceBody Char"/>
    <w:link w:val="DanceBody"/>
    <w:rsid w:val="004B0B2A"/>
    <w:rPr>
      <w:rFonts w:ascii="Arial" w:hAnsi="Arial" w:cs="Arial"/>
      <w:sz w:val="16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0B2A"/>
    <w:rPr>
      <w:rFonts w:ascii="Arial" w:hAnsi="Arial" w:cs="Arial"/>
      <w:sz w:val="16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B0B2A"/>
    <w:rPr>
      <w:rFonts w:ascii="Arial" w:hAnsi="Arial" w:cs="Arial"/>
      <w:sz w:val="16"/>
      <w:szCs w:val="22"/>
      <w:lang w:eastAsia="en-US"/>
    </w:rPr>
  </w:style>
  <w:style w:type="table" w:styleId="TableGrid">
    <w:name w:val="Table Grid"/>
    <w:basedOn w:val="TableNormal"/>
    <w:uiPriority w:val="59"/>
    <w:rsid w:val="004B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B0B2A"/>
    <w:rPr>
      <w:rFonts w:ascii="Arial" w:eastAsia="Times New Roman" w:hAnsi="Arial"/>
      <w:b/>
      <w:sz w:val="24"/>
      <w:u w:val="single"/>
      <w:lang w:eastAsia="en-US"/>
    </w:rPr>
  </w:style>
  <w:style w:type="character" w:styleId="Hyperlink">
    <w:name w:val="Hyperlink"/>
    <w:semiHidden/>
    <w:unhideWhenUsed/>
    <w:rsid w:val="004B0B2A"/>
    <w:rPr>
      <w:color w:val="0000FF"/>
      <w:u w:val="single"/>
    </w:rPr>
  </w:style>
  <w:style w:type="paragraph" w:customStyle="1" w:styleId="DescText">
    <w:name w:val="DescText"/>
    <w:basedOn w:val="Normal"/>
    <w:semiHidden/>
    <w:rsid w:val="004B0B2A"/>
    <w:pPr>
      <w:keepNext w:val="0"/>
      <w:keepLines w:val="0"/>
      <w:tabs>
        <w:tab w:val="clear" w:pos="6378"/>
        <w:tab w:val="left" w:pos="6481"/>
      </w:tabs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icrib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nms\Desktop\MiniCrib\Minicrib_Plus_February_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Minicrib_Plus_February_2019.dot</Template>
  <TotalTime>1</TotalTime>
  <Pages>2</Pages>
  <Words>1530</Words>
  <Characters>8721</Characters>
  <Application>Microsoft Office Word</Application>
  <DocSecurity>0</DocSecurity>
  <Lines>72</Lines>
  <Paragraphs>20</Paragraphs>
  <ScaleCrop>false</ScaleCrop>
  <Manager>David A Haynes</Manager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MiniCrib Plus January 2019</dc:title>
  <dc:subject>Scottish Country Dance Crib Database</dc:subject>
  <dc:creator>ianms</dc:creator>
  <dc:description>Produced by Minicrib</dc:description>
  <cp:lastModifiedBy>steve bradbury</cp:lastModifiedBy>
  <cp:revision>2</cp:revision>
  <cp:lastPrinted>2023-09-23T14:45:00Z</cp:lastPrinted>
  <dcterms:created xsi:type="dcterms:W3CDTF">2025-04-21T13:41:00Z</dcterms:created>
  <dcterms:modified xsi:type="dcterms:W3CDTF">2025-04-21T13:41:00Z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rSettings">
    <vt:lpwstr>US|True|True|1|False|True|True|True|False|0|False|True||</vt:lpwstr>
  </property>
  <property fmtid="{D5CDD505-2E9C-101B-9397-08002B2CF9AE}" pid="3" name="Version Date">
    <vt:lpwstr/>
  </property>
  <property fmtid="{D5CDD505-2E9C-101B-9397-08002B2CF9AE}" pid="4" name="LatestDateDancesUpdated">
    <vt:lpwstr>9/22/2017</vt:lpwstr>
  </property>
</Properties>
</file>